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FA4F" w14:textId="77777777" w:rsidR="00D36F41" w:rsidRPr="00D36F41" w:rsidRDefault="00D36F41" w:rsidP="002B3408">
      <w:pPr>
        <w:pStyle w:val="BodyText"/>
        <w:spacing w:before="10"/>
        <w:rPr>
          <w:color w:val="00447A"/>
          <w:sz w:val="16"/>
          <w:szCs w:val="16"/>
        </w:rPr>
      </w:pPr>
    </w:p>
    <w:p w14:paraId="18BAB414" w14:textId="2782C466" w:rsidR="00060143" w:rsidRPr="00F2008A" w:rsidRDefault="002B3408" w:rsidP="00060143">
      <w:pPr>
        <w:adjustRightInd w:val="0"/>
        <w:jc w:val="center"/>
        <w:rPr>
          <w:rFonts w:ascii="Arial" w:hAnsi="Arial" w:cs="Arial"/>
          <w:b/>
          <w:sz w:val="35"/>
          <w:szCs w:val="35"/>
        </w:rPr>
      </w:pPr>
      <w:r w:rsidRPr="005B3E32">
        <w:rPr>
          <w:rFonts w:ascii="Times New Roman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48422092" wp14:editId="2BE86BAA">
            <wp:simplePos x="0" y="0"/>
            <wp:positionH relativeFrom="column">
              <wp:posOffset>2388235</wp:posOffset>
            </wp:positionH>
            <wp:positionV relativeFrom="page">
              <wp:posOffset>212302</wp:posOffset>
            </wp:positionV>
            <wp:extent cx="1954800" cy="622800"/>
            <wp:effectExtent l="0" t="0" r="7620" b="635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800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05991968"/>
      <w:r w:rsidR="00060143" w:rsidRPr="00060143">
        <w:rPr>
          <w:rFonts w:ascii="Arial" w:hAnsi="Arial" w:cs="Arial"/>
          <w:b/>
          <w:sz w:val="35"/>
          <w:szCs w:val="35"/>
        </w:rPr>
        <w:t>Retailer Energy Productivity Scheme (REPS)</w:t>
      </w:r>
      <w:bookmarkEnd w:id="0"/>
      <w:r w:rsidR="00EE6AC2">
        <w:rPr>
          <w:rFonts w:ascii="Arial" w:hAnsi="Arial" w:cs="Arial"/>
          <w:b/>
          <w:sz w:val="35"/>
          <w:szCs w:val="35"/>
        </w:rPr>
        <w:t xml:space="preserve"> - </w:t>
      </w:r>
      <w:r w:rsidR="00060143" w:rsidRPr="00F2008A">
        <w:rPr>
          <w:rFonts w:ascii="Arial" w:hAnsi="Arial" w:cs="Arial"/>
          <w:b/>
          <w:sz w:val="35"/>
          <w:szCs w:val="35"/>
        </w:rPr>
        <w:t xml:space="preserve">Activity </w:t>
      </w:r>
      <w:r w:rsidR="00060143">
        <w:rPr>
          <w:rFonts w:ascii="Arial" w:hAnsi="Arial" w:cs="Arial"/>
          <w:b/>
          <w:sz w:val="35"/>
          <w:szCs w:val="35"/>
        </w:rPr>
        <w:t>Record</w:t>
      </w:r>
    </w:p>
    <w:p w14:paraId="40BBA932" w14:textId="4D9B1086" w:rsidR="00D36F41" w:rsidRPr="00D36F41" w:rsidRDefault="00D36F41" w:rsidP="002B3408">
      <w:pPr>
        <w:pStyle w:val="BodyText"/>
        <w:spacing w:before="10"/>
        <w:rPr>
          <w:rFonts w:ascii="Times New Roman"/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931"/>
        <w:gridCol w:w="1529"/>
      </w:tblGrid>
      <w:tr w:rsidR="008D4AF5" w:rsidRPr="00117021" w14:paraId="171A0EF6" w14:textId="77777777" w:rsidTr="00802818">
        <w:tc>
          <w:tcPr>
            <w:tcW w:w="8931" w:type="dxa"/>
            <w:vMerge w:val="restart"/>
          </w:tcPr>
          <w:p w14:paraId="01E374BA" w14:textId="106D10B6" w:rsidR="000B24AF" w:rsidRDefault="000B24AF" w:rsidP="00B26DAC">
            <w:pPr>
              <w:pStyle w:val="BodyText"/>
              <w:ind w:right="666"/>
              <w:jc w:val="both"/>
              <w:rPr>
                <w:rFonts w:ascii="Arial Narrow" w:hAnsi="Arial Narrow" w:cs="Assistant ExtraBold"/>
                <w:b/>
                <w:bCs/>
                <w:color w:val="C00000"/>
                <w:sz w:val="26"/>
                <w:szCs w:val="26"/>
              </w:rPr>
            </w:pPr>
            <w:bookmarkStart w:id="1" w:name="_Hlk205736709"/>
            <w:r w:rsidRPr="000B24AF">
              <w:rPr>
                <w:rFonts w:ascii="Arial Narrow" w:hAnsi="Arial Narrow" w:cs="Assistant ExtraBold"/>
                <w:b/>
                <w:bCs/>
                <w:color w:val="C00000"/>
                <w:sz w:val="26"/>
                <w:szCs w:val="26"/>
              </w:rPr>
              <w:t>Energy Productivity Activity</w:t>
            </w:r>
            <w:r>
              <w:rPr>
                <w:rFonts w:ascii="Arial Narrow" w:hAnsi="Arial Narrow" w:cs="Assistant ExtraBold"/>
                <w:b/>
                <w:bCs/>
                <w:color w:val="C00000"/>
                <w:sz w:val="26"/>
                <w:szCs w:val="26"/>
              </w:rPr>
              <w:t>:</w:t>
            </w:r>
          </w:p>
          <w:p w14:paraId="2D10FE3D" w14:textId="0E01BEFE" w:rsidR="00B26DAC" w:rsidRPr="00B65C1F" w:rsidRDefault="00B26DAC" w:rsidP="00B26DAC">
            <w:pPr>
              <w:pStyle w:val="BodyText"/>
              <w:ind w:right="666"/>
              <w:jc w:val="both"/>
              <w:rPr>
                <w:rFonts w:ascii="Arial Narrow" w:hAnsi="Arial Narrow" w:cs="Assistant ExtraBold"/>
                <w:b/>
                <w:bCs/>
                <w:color w:val="C00000"/>
                <w:sz w:val="26"/>
                <w:szCs w:val="26"/>
              </w:rPr>
            </w:pPr>
            <w:r w:rsidRPr="00B65C1F">
              <w:rPr>
                <w:rFonts w:ascii="Arial Narrow" w:hAnsi="Arial Narrow" w:cs="Assistant ExtraBold"/>
                <w:b/>
                <w:bCs/>
                <w:color w:val="C00000"/>
                <w:sz w:val="26"/>
                <w:szCs w:val="26"/>
              </w:rPr>
              <w:t>Connecting a New or Existing Battery to an Approved Virtual Power Plant (VPP1</w:t>
            </w:r>
            <w:proofErr w:type="gramStart"/>
            <w:r w:rsidRPr="00B65C1F">
              <w:rPr>
                <w:rFonts w:ascii="Arial Narrow" w:hAnsi="Arial Narrow" w:cs="Assistant ExtraBold"/>
                <w:b/>
                <w:bCs/>
                <w:color w:val="C00000"/>
                <w:sz w:val="26"/>
                <w:szCs w:val="26"/>
              </w:rPr>
              <w:t>);</w:t>
            </w:r>
            <w:proofErr w:type="gramEnd"/>
            <w:r w:rsidRPr="00B65C1F">
              <w:rPr>
                <w:rFonts w:ascii="Arial Narrow" w:hAnsi="Arial Narrow" w:cs="Assistant ExtraBold"/>
                <w:b/>
                <w:bCs/>
                <w:color w:val="C00000"/>
                <w:sz w:val="26"/>
                <w:szCs w:val="26"/>
              </w:rPr>
              <w:t xml:space="preserve"> </w:t>
            </w:r>
          </w:p>
          <w:p w14:paraId="663C9224" w14:textId="7FF62FC4" w:rsidR="00B57B48" w:rsidRPr="00C57C34" w:rsidRDefault="00B26DAC" w:rsidP="00B26DAC">
            <w:pPr>
              <w:pStyle w:val="BodyText"/>
              <w:ind w:right="666"/>
              <w:jc w:val="both"/>
              <w:rPr>
                <w:rFonts w:ascii="Aptos ExtraBold" w:hAnsi="Aptos ExtraBold" w:cs="Assistant ExtraBold"/>
                <w:color w:val="C00000"/>
                <w:sz w:val="34"/>
                <w:szCs w:val="34"/>
              </w:rPr>
            </w:pPr>
            <w:r w:rsidRPr="00B65C1F">
              <w:rPr>
                <w:rFonts w:ascii="Arial Narrow" w:hAnsi="Arial Narrow" w:cs="Assistant ExtraBold"/>
                <w:b/>
                <w:bCs/>
                <w:color w:val="C00000"/>
                <w:sz w:val="26"/>
                <w:szCs w:val="26"/>
              </w:rPr>
              <w:t>Residential or Small Energy Consuming Customer (SECC) Only</w:t>
            </w:r>
          </w:p>
        </w:tc>
        <w:tc>
          <w:tcPr>
            <w:tcW w:w="1529" w:type="dxa"/>
          </w:tcPr>
          <w:p w14:paraId="3CBF6F35" w14:textId="7918D5EB" w:rsidR="008D4AF5" w:rsidRPr="00170668" w:rsidRDefault="00B57B48" w:rsidP="00C73D1D">
            <w:pPr>
              <w:jc w:val="right"/>
              <w:rPr>
                <w:rFonts w:ascii="Aptos Light" w:hAnsi="Aptos Light" w:cs="Raavi"/>
                <w:b/>
                <w:bCs/>
                <w:sz w:val="34"/>
                <w:szCs w:val="34"/>
              </w:rPr>
            </w:pPr>
            <w:r w:rsidRPr="00802818">
              <w:rPr>
                <w:rFonts w:ascii="Aptos Light" w:hAnsi="Aptos Light" w:cs="Raavi"/>
                <w:b/>
                <w:bCs/>
                <w:sz w:val="24"/>
                <w:szCs w:val="24"/>
              </w:rPr>
              <w:t xml:space="preserve">Activity </w:t>
            </w:r>
            <w:r w:rsidR="00C57C34" w:rsidRPr="00802818">
              <w:rPr>
                <w:rFonts w:ascii="Aptos Light" w:hAnsi="Aptos Light" w:cs="Raavi"/>
                <w:b/>
                <w:bCs/>
                <w:sz w:val="24"/>
                <w:szCs w:val="24"/>
              </w:rPr>
              <w:t>No.</w:t>
            </w:r>
          </w:p>
        </w:tc>
      </w:tr>
      <w:tr w:rsidR="008D4AF5" w:rsidRPr="00802818" w14:paraId="04C3491D" w14:textId="77777777" w:rsidTr="00802818">
        <w:tc>
          <w:tcPr>
            <w:tcW w:w="8931" w:type="dxa"/>
            <w:vMerge/>
          </w:tcPr>
          <w:p w14:paraId="5DBCAA83" w14:textId="77777777" w:rsidR="008D4AF5" w:rsidRPr="00117021" w:rsidRDefault="008D4AF5" w:rsidP="002B3408">
            <w:pPr>
              <w:pStyle w:val="Header"/>
              <w:tabs>
                <w:tab w:val="clear" w:pos="4513"/>
                <w:tab w:val="clear" w:pos="9026"/>
                <w:tab w:val="left" w:pos="1277"/>
              </w:tabs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</w:rPr>
            </w:pPr>
          </w:p>
        </w:tc>
        <w:tc>
          <w:tcPr>
            <w:tcW w:w="1529" w:type="dxa"/>
          </w:tcPr>
          <w:p w14:paraId="29E657CE" w14:textId="119C6997" w:rsidR="008D4AF5" w:rsidRPr="00802818" w:rsidRDefault="00B26DAC" w:rsidP="00C73D1D">
            <w:pPr>
              <w:pStyle w:val="Header"/>
              <w:jc w:val="right"/>
              <w:rPr>
                <w:rFonts w:ascii="Aptos ExtraBold" w:hAnsi="Aptos ExtraBold" w:cs="Raavi"/>
                <w:b/>
                <w:bCs/>
                <w:sz w:val="40"/>
                <w:szCs w:val="40"/>
              </w:rPr>
            </w:pPr>
            <w:r w:rsidRPr="00B65C1F">
              <w:rPr>
                <w:rFonts w:ascii="Aptos ExtraBold" w:hAnsi="Aptos ExtraBold" w:cs="Raavi"/>
                <w:b/>
                <w:bCs/>
                <w:sz w:val="32"/>
                <w:szCs w:val="32"/>
              </w:rPr>
              <w:t>VPP1</w:t>
            </w:r>
          </w:p>
        </w:tc>
      </w:tr>
      <w:bookmarkEnd w:id="1"/>
    </w:tbl>
    <w:p w14:paraId="53BFF41D" w14:textId="77777777" w:rsidR="0037533F" w:rsidRDefault="0037533F" w:rsidP="00CF5FA6">
      <w:pPr>
        <w:pStyle w:val="BodyText"/>
        <w:ind w:right="666"/>
        <w:jc w:val="both"/>
        <w:rPr>
          <w:rFonts w:ascii="Aptos Light" w:hAnsi="Aptos Light"/>
          <w:sz w:val="24"/>
          <w:szCs w:val="24"/>
        </w:rPr>
      </w:pPr>
    </w:p>
    <w:p w14:paraId="18BD28D4" w14:textId="77777777" w:rsidR="00071F0B" w:rsidRPr="00071F0B" w:rsidRDefault="00071F0B" w:rsidP="00071F0B">
      <w:pPr>
        <w:jc w:val="both"/>
        <w:rPr>
          <w:rFonts w:ascii="Aptos Narrow" w:hAnsi="Aptos Narrow"/>
          <w:color w:val="000000"/>
          <w:sz w:val="24"/>
          <w:szCs w:val="24"/>
        </w:rPr>
      </w:pPr>
      <w:r w:rsidRPr="00071F0B">
        <w:rPr>
          <w:rFonts w:ascii="Aptos Narrow" w:hAnsi="Aptos Narrow"/>
          <w:color w:val="000000"/>
          <w:sz w:val="24"/>
          <w:szCs w:val="24"/>
        </w:rPr>
        <w:t>Dear Customer,</w:t>
      </w:r>
    </w:p>
    <w:p w14:paraId="2BD40B82" w14:textId="2172FB9E" w:rsidR="00071F0B" w:rsidRPr="00071F0B" w:rsidRDefault="00071F0B" w:rsidP="00071F0B">
      <w:pPr>
        <w:jc w:val="both"/>
        <w:rPr>
          <w:rFonts w:ascii="Aptos Narrow" w:hAnsi="Aptos Narrow"/>
          <w:color w:val="000000"/>
          <w:sz w:val="24"/>
          <w:szCs w:val="24"/>
        </w:rPr>
      </w:pPr>
      <w:r w:rsidRPr="00071F0B">
        <w:rPr>
          <w:rFonts w:ascii="Aptos Narrow" w:hAnsi="Aptos Narrow"/>
          <w:color w:val="000000"/>
          <w:sz w:val="24"/>
          <w:szCs w:val="24"/>
        </w:rPr>
        <w:t xml:space="preserve">Thank you for participating in the </w:t>
      </w:r>
      <w:r w:rsidR="00AA2373">
        <w:rPr>
          <w:rFonts w:ascii="Aptos Narrow" w:hAnsi="Aptos Narrow"/>
          <w:color w:val="000000"/>
          <w:sz w:val="24"/>
          <w:szCs w:val="24"/>
        </w:rPr>
        <w:t>VPP1 activity in</w:t>
      </w:r>
      <w:r w:rsidR="009E0CAB">
        <w:rPr>
          <w:rFonts w:ascii="Aptos Narrow" w:hAnsi="Aptos Narrow"/>
          <w:color w:val="000000"/>
          <w:sz w:val="24"/>
          <w:szCs w:val="24"/>
        </w:rPr>
        <w:t xml:space="preserve"> </w:t>
      </w:r>
      <w:r w:rsidRPr="00071F0B">
        <w:rPr>
          <w:rFonts w:ascii="Aptos Narrow" w:hAnsi="Aptos Narrow"/>
          <w:color w:val="000000"/>
          <w:sz w:val="24"/>
          <w:szCs w:val="24"/>
        </w:rPr>
        <w:t xml:space="preserve">South Australia's REPS. Eligible applicants receive </w:t>
      </w:r>
      <w:r w:rsidR="003C271E">
        <w:rPr>
          <w:rFonts w:ascii="Aptos Narrow" w:hAnsi="Aptos Narrow"/>
          <w:color w:val="000000"/>
          <w:sz w:val="24"/>
          <w:szCs w:val="24"/>
        </w:rPr>
        <w:t xml:space="preserve">support </w:t>
      </w:r>
      <w:r w:rsidR="00D82968">
        <w:rPr>
          <w:rFonts w:ascii="Aptos Narrow" w:hAnsi="Aptos Narrow"/>
          <w:color w:val="000000"/>
          <w:sz w:val="24"/>
          <w:szCs w:val="24"/>
        </w:rPr>
        <w:t xml:space="preserve">to </w:t>
      </w:r>
      <w:r w:rsidR="003C271E">
        <w:rPr>
          <w:rFonts w:ascii="Aptos Narrow" w:hAnsi="Aptos Narrow"/>
          <w:color w:val="000000"/>
          <w:sz w:val="24"/>
          <w:szCs w:val="24"/>
        </w:rPr>
        <w:t>help</w:t>
      </w:r>
      <w:r w:rsidRPr="00071F0B">
        <w:rPr>
          <w:rFonts w:ascii="Aptos Narrow" w:hAnsi="Aptos Narrow"/>
          <w:color w:val="000000"/>
          <w:sz w:val="24"/>
          <w:szCs w:val="24"/>
        </w:rPr>
        <w:t xml:space="preserve"> </w:t>
      </w:r>
      <w:r w:rsidR="003C271E">
        <w:rPr>
          <w:rFonts w:ascii="Aptos Narrow" w:hAnsi="Aptos Narrow"/>
          <w:color w:val="000000"/>
          <w:sz w:val="24"/>
          <w:szCs w:val="24"/>
        </w:rPr>
        <w:t>with</w:t>
      </w:r>
      <w:r w:rsidRPr="00071F0B">
        <w:rPr>
          <w:rFonts w:ascii="Aptos Narrow" w:hAnsi="Aptos Narrow"/>
          <w:color w:val="000000"/>
          <w:sz w:val="24"/>
          <w:szCs w:val="24"/>
        </w:rPr>
        <w:t xml:space="preserve"> clean energy adoption. Once your VPP is commissioned and registered, submit the completed form below. </w:t>
      </w:r>
    </w:p>
    <w:p w14:paraId="00CA4070" w14:textId="47EB9ACA" w:rsidR="00071F0B" w:rsidRPr="00071F0B" w:rsidRDefault="003C271E" w:rsidP="00071F0B">
      <w:pPr>
        <w:jc w:val="both"/>
        <w:rPr>
          <w:rFonts w:ascii="Aptos Narrow" w:hAnsi="Aptos Narrow"/>
          <w:color w:val="000000"/>
          <w:sz w:val="24"/>
          <w:szCs w:val="24"/>
        </w:rPr>
      </w:pPr>
      <w:r>
        <w:rPr>
          <w:rFonts w:ascii="Aptos Narrow" w:hAnsi="Aptos Narrow"/>
          <w:color w:val="000000"/>
          <w:sz w:val="24"/>
          <w:szCs w:val="24"/>
        </w:rPr>
        <w:t>Payments</w:t>
      </w:r>
      <w:r w:rsidR="00071F0B" w:rsidRPr="00071F0B">
        <w:rPr>
          <w:rFonts w:ascii="Aptos Narrow" w:hAnsi="Aptos Narrow"/>
          <w:color w:val="000000"/>
          <w:sz w:val="24"/>
          <w:szCs w:val="24"/>
        </w:rPr>
        <w:t xml:space="preserve"> are processed within </w:t>
      </w:r>
      <w:r w:rsidR="000B58D1" w:rsidRPr="000B58D1">
        <w:rPr>
          <w:rFonts w:ascii="Aptos Narrow" w:hAnsi="Aptos Narrow"/>
          <w:color w:val="000000"/>
          <w:sz w:val="24"/>
          <w:szCs w:val="24"/>
        </w:rPr>
        <w:t>5</w:t>
      </w:r>
      <w:r w:rsidR="00071F0B" w:rsidRPr="000B58D1">
        <w:rPr>
          <w:rFonts w:ascii="Aptos Narrow" w:hAnsi="Aptos Narrow"/>
          <w:color w:val="000000"/>
          <w:sz w:val="24"/>
          <w:szCs w:val="24"/>
        </w:rPr>
        <w:t>0 days</w:t>
      </w:r>
      <w:r w:rsidR="00071F0B" w:rsidRPr="00071F0B">
        <w:rPr>
          <w:rFonts w:ascii="Aptos Narrow" w:hAnsi="Aptos Narrow"/>
          <w:color w:val="000000"/>
          <w:sz w:val="24"/>
          <w:szCs w:val="24"/>
        </w:rPr>
        <w:t xml:space="preserve"> of receiving a correctly completed and signed Activity Record subject to checking documents supplied.</w:t>
      </w:r>
    </w:p>
    <w:p w14:paraId="5C6AF396" w14:textId="77777777" w:rsidR="00B26DAC" w:rsidRDefault="009E1389" w:rsidP="00071F0B">
      <w:pPr>
        <w:pStyle w:val="BodyText"/>
        <w:jc w:val="both"/>
        <w:rPr>
          <w:rFonts w:ascii="Aptos Narrow" w:hAnsi="Aptos Narrow"/>
          <w:spacing w:val="-3"/>
          <w:sz w:val="24"/>
          <w:szCs w:val="24"/>
        </w:rPr>
      </w:pPr>
      <w:r w:rsidRPr="00071F0B">
        <w:rPr>
          <w:rFonts w:ascii="Aptos Narrow" w:hAnsi="Aptos Narrow"/>
          <w:sz w:val="24"/>
          <w:szCs w:val="24"/>
        </w:rPr>
        <w:t>If</w:t>
      </w:r>
      <w:r w:rsidRPr="00071F0B">
        <w:rPr>
          <w:rFonts w:ascii="Aptos Narrow" w:hAnsi="Aptos Narrow"/>
          <w:spacing w:val="-2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you</w:t>
      </w:r>
      <w:r w:rsidRPr="00071F0B">
        <w:rPr>
          <w:rFonts w:ascii="Aptos Narrow" w:hAnsi="Aptos Narrow"/>
          <w:spacing w:val="-1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have</w:t>
      </w:r>
      <w:r w:rsidRPr="00071F0B">
        <w:rPr>
          <w:rFonts w:ascii="Aptos Narrow" w:hAnsi="Aptos Narrow"/>
          <w:spacing w:val="-4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any</w:t>
      </w:r>
      <w:r w:rsidRPr="00071F0B">
        <w:rPr>
          <w:rFonts w:ascii="Aptos Narrow" w:hAnsi="Aptos Narrow"/>
          <w:spacing w:val="-2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questions</w:t>
      </w:r>
      <w:r w:rsidRPr="00071F0B">
        <w:rPr>
          <w:rFonts w:ascii="Aptos Narrow" w:hAnsi="Aptos Narrow"/>
          <w:spacing w:val="-3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or</w:t>
      </w:r>
      <w:r w:rsidRPr="00071F0B">
        <w:rPr>
          <w:rFonts w:ascii="Aptos Narrow" w:hAnsi="Aptos Narrow"/>
          <w:spacing w:val="-2"/>
          <w:sz w:val="24"/>
          <w:szCs w:val="24"/>
        </w:rPr>
        <w:t xml:space="preserve"> </w:t>
      </w:r>
      <w:r w:rsidR="00E33EAF" w:rsidRPr="00071F0B">
        <w:rPr>
          <w:rFonts w:ascii="Aptos Narrow" w:hAnsi="Aptos Narrow"/>
          <w:sz w:val="24"/>
          <w:szCs w:val="24"/>
        </w:rPr>
        <w:t>queries</w:t>
      </w:r>
      <w:r w:rsidRPr="00071F0B">
        <w:rPr>
          <w:rFonts w:ascii="Aptos Narrow" w:hAnsi="Aptos Narrow"/>
          <w:sz w:val="24"/>
          <w:szCs w:val="24"/>
        </w:rPr>
        <w:t xml:space="preserve"> about</w:t>
      </w:r>
      <w:r w:rsidRPr="00071F0B">
        <w:rPr>
          <w:rFonts w:ascii="Aptos Narrow" w:hAnsi="Aptos Narrow"/>
          <w:spacing w:val="-4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your</w:t>
      </w:r>
      <w:r w:rsidRPr="00071F0B">
        <w:rPr>
          <w:rFonts w:ascii="Aptos Narrow" w:hAnsi="Aptos Narrow"/>
          <w:spacing w:val="-1"/>
          <w:sz w:val="24"/>
          <w:szCs w:val="24"/>
        </w:rPr>
        <w:t xml:space="preserve"> </w:t>
      </w:r>
      <w:r w:rsidR="0037533F" w:rsidRPr="00071F0B">
        <w:rPr>
          <w:rFonts w:ascii="Aptos Narrow" w:hAnsi="Aptos Narrow"/>
          <w:sz w:val="24"/>
          <w:szCs w:val="24"/>
        </w:rPr>
        <w:t>VPP</w:t>
      </w:r>
      <w:r w:rsidR="0049234C" w:rsidRPr="00071F0B">
        <w:rPr>
          <w:rFonts w:ascii="Aptos Narrow" w:hAnsi="Aptos Narrow"/>
          <w:sz w:val="24"/>
          <w:szCs w:val="24"/>
        </w:rPr>
        <w:t>1</w:t>
      </w:r>
      <w:r w:rsidR="0037533F" w:rsidRPr="00071F0B">
        <w:rPr>
          <w:rFonts w:ascii="Aptos Narrow" w:hAnsi="Aptos Narrow"/>
          <w:sz w:val="24"/>
          <w:szCs w:val="24"/>
        </w:rPr>
        <w:t xml:space="preserve"> </w:t>
      </w:r>
      <w:r w:rsidR="00086DD5" w:rsidRPr="00071F0B">
        <w:rPr>
          <w:rFonts w:ascii="Aptos Narrow" w:hAnsi="Aptos Narrow"/>
          <w:sz w:val="24"/>
          <w:szCs w:val="24"/>
        </w:rPr>
        <w:t xml:space="preserve">claimed activity, </w:t>
      </w:r>
      <w:r w:rsidRPr="00071F0B">
        <w:rPr>
          <w:rFonts w:ascii="Aptos Narrow" w:hAnsi="Aptos Narrow"/>
          <w:sz w:val="24"/>
          <w:szCs w:val="24"/>
        </w:rPr>
        <w:t>please</w:t>
      </w:r>
      <w:r w:rsidRPr="00071F0B">
        <w:rPr>
          <w:rFonts w:ascii="Aptos Narrow" w:hAnsi="Aptos Narrow"/>
          <w:spacing w:val="-3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contact</w:t>
      </w:r>
      <w:r w:rsidRPr="00071F0B">
        <w:rPr>
          <w:rFonts w:ascii="Aptos Narrow" w:hAnsi="Aptos Narrow"/>
          <w:spacing w:val="-3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Demand</w:t>
      </w:r>
      <w:r w:rsidRPr="00071F0B">
        <w:rPr>
          <w:rFonts w:ascii="Aptos Narrow" w:hAnsi="Aptos Narrow"/>
          <w:spacing w:val="-4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Manager</w:t>
      </w:r>
      <w:r w:rsidRPr="00071F0B">
        <w:rPr>
          <w:rFonts w:ascii="Aptos Narrow" w:hAnsi="Aptos Narrow"/>
          <w:spacing w:val="-1"/>
          <w:sz w:val="24"/>
          <w:szCs w:val="24"/>
        </w:rPr>
        <w:t xml:space="preserve"> </w:t>
      </w:r>
      <w:r w:rsidRPr="00071F0B">
        <w:rPr>
          <w:rFonts w:ascii="Aptos Narrow" w:hAnsi="Aptos Narrow"/>
          <w:sz w:val="24"/>
          <w:szCs w:val="24"/>
        </w:rPr>
        <w:t>on</w:t>
      </w:r>
      <w:r w:rsidRPr="00071F0B">
        <w:rPr>
          <w:rFonts w:ascii="Aptos Narrow" w:hAnsi="Aptos Narrow"/>
          <w:spacing w:val="-3"/>
          <w:sz w:val="24"/>
          <w:szCs w:val="24"/>
        </w:rPr>
        <w:t xml:space="preserve"> </w:t>
      </w:r>
    </w:p>
    <w:p w14:paraId="6155EE6F" w14:textId="0740CFA7" w:rsidR="00232EDC" w:rsidRPr="00071F0B" w:rsidRDefault="009E1389" w:rsidP="00071F0B">
      <w:pPr>
        <w:pStyle w:val="BodyText"/>
        <w:jc w:val="both"/>
        <w:rPr>
          <w:rFonts w:ascii="Aptos Narrow" w:hAnsi="Aptos Narrow"/>
          <w:sz w:val="24"/>
          <w:szCs w:val="24"/>
        </w:rPr>
      </w:pPr>
      <w:r w:rsidRPr="00071F0B">
        <w:rPr>
          <w:rFonts w:ascii="Aptos Narrow" w:hAnsi="Aptos Narrow"/>
          <w:sz w:val="24"/>
          <w:szCs w:val="24"/>
        </w:rPr>
        <w:t>(02) 9279 4704.</w:t>
      </w:r>
    </w:p>
    <w:p w14:paraId="38A90F50" w14:textId="2901E832" w:rsidR="00232EDC" w:rsidRPr="00071F0B" w:rsidRDefault="00232EDC" w:rsidP="00071F0B">
      <w:pPr>
        <w:pStyle w:val="BodyText"/>
        <w:jc w:val="both"/>
        <w:rPr>
          <w:rFonts w:ascii="Aptos Narrow" w:hAnsi="Aptos Narrow"/>
          <w:sz w:val="24"/>
          <w:szCs w:val="24"/>
        </w:rPr>
      </w:pPr>
      <w:r w:rsidRPr="00071F0B">
        <w:rPr>
          <w:rFonts w:ascii="Aptos Narrow" w:hAnsi="Aptos Narrow"/>
          <w:sz w:val="24"/>
          <w:szCs w:val="24"/>
        </w:rPr>
        <w:t>Please fill in this for</w:t>
      </w:r>
      <w:r w:rsidR="00CC6804">
        <w:rPr>
          <w:rFonts w:ascii="Aptos Narrow" w:hAnsi="Aptos Narrow"/>
          <w:sz w:val="24"/>
          <w:szCs w:val="24"/>
        </w:rPr>
        <w:t xml:space="preserve">m, (apart from the installer declaration section) </w:t>
      </w:r>
      <w:r w:rsidRPr="00071F0B">
        <w:rPr>
          <w:rFonts w:ascii="Aptos Narrow" w:hAnsi="Aptos Narrow"/>
          <w:sz w:val="24"/>
          <w:szCs w:val="24"/>
        </w:rPr>
        <w:t xml:space="preserve">then email with the other required evidence attached to </w:t>
      </w:r>
      <w:hyperlink r:id="rId9" w:history="1">
        <w:r w:rsidR="002B313C" w:rsidRPr="007D032C">
          <w:rPr>
            <w:rStyle w:val="Hyperlink"/>
            <w:rFonts w:ascii="Aptos SemiBold" w:hAnsi="Aptos SemiBold"/>
            <w:sz w:val="24"/>
            <w:szCs w:val="24"/>
          </w:rPr>
          <w:t>reps@demandmanager.com.au</w:t>
        </w:r>
      </w:hyperlink>
      <w:r w:rsidR="002B313C">
        <w:t>.</w:t>
      </w:r>
      <w:r w:rsidRPr="00071F0B">
        <w:rPr>
          <w:rFonts w:ascii="Aptos Narrow" w:hAnsi="Aptos Narrow"/>
          <w:sz w:val="24"/>
          <w:szCs w:val="24"/>
        </w:rPr>
        <w:t xml:space="preserve"> for </w:t>
      </w:r>
      <w:r w:rsidR="003C271E">
        <w:rPr>
          <w:rFonts w:ascii="Aptos Narrow" w:hAnsi="Aptos Narrow"/>
          <w:sz w:val="24"/>
          <w:szCs w:val="24"/>
        </w:rPr>
        <w:t xml:space="preserve">a </w:t>
      </w:r>
      <w:r w:rsidR="0037533F" w:rsidRPr="00071F0B">
        <w:rPr>
          <w:rFonts w:ascii="Aptos Narrow" w:hAnsi="Aptos Narrow"/>
          <w:sz w:val="24"/>
          <w:szCs w:val="24"/>
        </w:rPr>
        <w:t>VPP</w:t>
      </w:r>
      <w:r w:rsidR="0049234C" w:rsidRPr="00071F0B">
        <w:rPr>
          <w:rFonts w:ascii="Aptos Narrow" w:hAnsi="Aptos Narrow"/>
          <w:sz w:val="24"/>
          <w:szCs w:val="24"/>
        </w:rPr>
        <w:t>1</w:t>
      </w:r>
      <w:r w:rsidRPr="00071F0B">
        <w:rPr>
          <w:rFonts w:ascii="Aptos Narrow" w:hAnsi="Aptos Narrow"/>
          <w:sz w:val="24"/>
          <w:szCs w:val="24"/>
        </w:rPr>
        <w:t xml:space="preserve"> claim </w:t>
      </w:r>
      <w:r w:rsidR="00E33EAF" w:rsidRPr="00071F0B">
        <w:rPr>
          <w:rFonts w:ascii="Aptos Narrow" w:hAnsi="Aptos Narrow"/>
          <w:sz w:val="24"/>
          <w:szCs w:val="24"/>
        </w:rPr>
        <w:t>submission.</w:t>
      </w:r>
    </w:p>
    <w:p w14:paraId="48BD349F" w14:textId="77777777" w:rsidR="00117021" w:rsidRPr="00236035" w:rsidRDefault="00117021" w:rsidP="00232EDC">
      <w:pPr>
        <w:pStyle w:val="BodyText"/>
        <w:spacing w:before="163"/>
        <w:rPr>
          <w:sz w:val="20"/>
          <w:szCs w:val="20"/>
        </w:rPr>
      </w:pPr>
    </w:p>
    <w:tbl>
      <w:tblPr>
        <w:tblW w:w="5055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9"/>
        <w:gridCol w:w="6379"/>
        <w:gridCol w:w="1072"/>
      </w:tblGrid>
      <w:tr w:rsidR="00431675" w14:paraId="023EA54D" w14:textId="77777777" w:rsidTr="00E46794">
        <w:trPr>
          <w:trHeight w:val="330"/>
        </w:trPr>
        <w:tc>
          <w:tcPr>
            <w:tcW w:w="10570" w:type="dxa"/>
            <w:gridSpan w:val="3"/>
            <w:tcBorders>
              <w:top w:val="threeDEngrave" w:sz="24" w:space="0" w:color="0070C0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D989952" w14:textId="7599AE7D" w:rsidR="00431675" w:rsidRDefault="00431675" w:rsidP="00044996">
            <w:pPr>
              <w:pStyle w:val="Header"/>
              <w:rPr>
                <w:rFonts w:ascii="Aptos Light" w:hAnsi="Aptos Light" w:cs="Raavi"/>
                <w:sz w:val="24"/>
                <w:szCs w:val="24"/>
              </w:rPr>
            </w:pPr>
            <w:r w:rsidRPr="00774847">
              <w:rPr>
                <w:rFonts w:ascii="Aptos Light" w:hAnsi="Aptos Light"/>
                <w:b/>
                <w:bCs/>
                <w:color w:val="777777"/>
                <w:sz w:val="32"/>
                <w:szCs w:val="32"/>
              </w:rPr>
              <w:t xml:space="preserve">Section </w:t>
            </w:r>
            <w:r>
              <w:rPr>
                <w:rFonts w:ascii="Aptos Light" w:hAnsi="Aptos Light"/>
                <w:b/>
                <w:bCs/>
                <w:color w:val="777777"/>
                <w:sz w:val="32"/>
                <w:szCs w:val="32"/>
              </w:rPr>
              <w:t>1</w:t>
            </w:r>
            <w:r w:rsidRPr="00774847">
              <w:rPr>
                <w:rFonts w:ascii="Aptos Light" w:hAnsi="Aptos Light"/>
                <w:b/>
                <w:bCs/>
                <w:color w:val="777777"/>
                <w:sz w:val="32"/>
                <w:szCs w:val="32"/>
              </w:rPr>
              <w:t xml:space="preserve">: </w:t>
            </w:r>
            <w:r w:rsidR="00044996">
              <w:rPr>
                <w:rFonts w:ascii="Aptos Light" w:hAnsi="Aptos Light"/>
                <w:b/>
                <w:bCs/>
                <w:color w:val="777777"/>
                <w:sz w:val="32"/>
                <w:szCs w:val="32"/>
              </w:rPr>
              <w:t xml:space="preserve">                                            </w:t>
            </w:r>
            <w:r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>C</w:t>
            </w:r>
            <w:r w:rsidRPr="00CC7E38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>ustomers Details</w:t>
            </w:r>
          </w:p>
        </w:tc>
      </w:tr>
      <w:tr w:rsidR="00170668" w:rsidRPr="00601E9F" w14:paraId="4C0660B4" w14:textId="77777777" w:rsidTr="00F25A3C">
        <w:trPr>
          <w:trHeight w:val="312"/>
        </w:trPr>
        <w:tc>
          <w:tcPr>
            <w:tcW w:w="3119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823C2DD" w14:textId="746DFE59" w:rsidR="00170668" w:rsidRPr="00C34E59" w:rsidRDefault="00170668" w:rsidP="00170668">
            <w:pPr>
              <w:pStyle w:val="Header"/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 xml:space="preserve">Transaction </w:t>
            </w:r>
            <w:r w:rsidR="00C57C34"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 xml:space="preserve">ID </w:t>
            </w:r>
            <w:r w:rsidR="00975BBE"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>Number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17720455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0EF79B1D" w14:textId="101B2810" w:rsidR="00170668" w:rsidRPr="00117021" w:rsidRDefault="00F25A3C" w:rsidP="00000617">
                <w:pPr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34F2" w:rsidRPr="00601E9F" w14:paraId="7B35665D" w14:textId="77777777" w:rsidTr="00F25A3C">
        <w:trPr>
          <w:trHeight w:val="370"/>
        </w:trPr>
        <w:tc>
          <w:tcPr>
            <w:tcW w:w="3119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1F373E1" w14:textId="77777777" w:rsidR="001343F6" w:rsidRPr="00C34E59" w:rsidRDefault="001343F6" w:rsidP="001343F6">
            <w:pPr>
              <w:adjustRightInd w:val="0"/>
              <w:rPr>
                <w:rFonts w:ascii="Aptos Narrow" w:hAnsi="Aptos Narrow" w:cs="Arial"/>
                <w:b/>
                <w:bCs/>
                <w:sz w:val="24"/>
                <w:szCs w:val="24"/>
              </w:rPr>
            </w:pPr>
            <w:r w:rsidRPr="00C34E59">
              <w:rPr>
                <w:rFonts w:ascii="Aptos Narrow" w:hAnsi="Aptos Narrow" w:cs="Arial"/>
                <w:b/>
                <w:bCs/>
                <w:sz w:val="24"/>
                <w:szCs w:val="24"/>
              </w:rPr>
              <w:t>Customer Name:</w:t>
            </w:r>
          </w:p>
          <w:p w14:paraId="47471BBC" w14:textId="57FB1814" w:rsidR="004C00E7" w:rsidRPr="00C34E59" w:rsidRDefault="004C00E7" w:rsidP="001343F6">
            <w:pPr>
              <w:adjustRightInd w:val="0"/>
              <w:rPr>
                <w:rFonts w:ascii="Aptos Narrow" w:hAnsi="Aptos Narrow" w:cs="Arial"/>
                <w:b/>
                <w:bCs/>
                <w:sz w:val="24"/>
                <w:szCs w:val="24"/>
              </w:rPr>
            </w:pPr>
            <w:r w:rsidRPr="00C34E59">
              <w:rPr>
                <w:rFonts w:ascii="Aptos Narrow" w:hAnsi="Aptos Narrow" w:cs="Arial"/>
                <w:b/>
                <w:bCs/>
                <w:sz w:val="24"/>
                <w:szCs w:val="24"/>
              </w:rPr>
              <w:t>First Name and Surname</w:t>
            </w:r>
          </w:p>
          <w:p w14:paraId="03CB3C3D" w14:textId="3A73ADAD" w:rsidR="004D27D3" w:rsidRPr="00C34E59" w:rsidRDefault="00C34E59" w:rsidP="001343F6">
            <w:pPr>
              <w:pStyle w:val="Header"/>
              <w:rPr>
                <w:rFonts w:ascii="Aptos Narrow" w:hAnsi="Aptos Narrow" w:cs="Raavi"/>
                <w:b/>
                <w:bCs/>
                <w:color w:val="000000"/>
                <w:sz w:val="18"/>
                <w:szCs w:val="18"/>
                <w:shd w:val="clear" w:color="auto" w:fill="F3F3F3"/>
              </w:rPr>
            </w:pPr>
            <w:r w:rsidRPr="00FB65E2">
              <w:rPr>
                <w:rFonts w:ascii="Aptos Narrow" w:hAnsi="Aptos Narrow" w:cs="Arial"/>
                <w:b/>
                <w:bCs/>
                <w:sz w:val="18"/>
                <w:szCs w:val="18"/>
              </w:rPr>
              <w:t>(Residents or Business)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-1703425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26D2ACA1" w14:textId="4E519B02" w:rsidR="003C04C4" w:rsidRPr="00117021" w:rsidRDefault="00F25A3C" w:rsidP="001E1EA0">
                <w:pPr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34F2" w:rsidRPr="00601E9F" w14:paraId="3B6A4FEC" w14:textId="77777777" w:rsidTr="00F25A3C">
        <w:trPr>
          <w:trHeight w:val="180"/>
        </w:trPr>
        <w:tc>
          <w:tcPr>
            <w:tcW w:w="3119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AA501BC" w14:textId="111B77A5" w:rsidR="008F34F2" w:rsidRPr="00C34E59" w:rsidRDefault="00C34E59" w:rsidP="00000617">
            <w:pPr>
              <w:rPr>
                <w:rFonts w:ascii="Aptos Narrow" w:hAnsi="Aptos Narrow" w:cs="Raavi"/>
                <w:b/>
                <w:bCs/>
                <w:sz w:val="18"/>
                <w:szCs w:val="18"/>
                <w:lang w:val="en-US"/>
              </w:rPr>
            </w:pPr>
            <w:r w:rsidRPr="00C34E59">
              <w:rPr>
                <w:rFonts w:ascii="Aptos Narrow" w:hAnsi="Aptos Narrow" w:cs="Raavi"/>
                <w:b/>
                <w:bCs/>
                <w:color w:val="000000"/>
                <w:sz w:val="18"/>
                <w:szCs w:val="18"/>
                <w:shd w:val="clear" w:color="auto" w:fill="F3F3F3"/>
                <w:lang w:val="en-US"/>
              </w:rPr>
              <w:t xml:space="preserve">ABN or </w:t>
            </w:r>
            <w:r w:rsidR="00E6370D" w:rsidRPr="00C34E59">
              <w:rPr>
                <w:rFonts w:ascii="Aptos Narrow" w:hAnsi="Aptos Narrow" w:cs="Raavi"/>
                <w:b/>
                <w:bCs/>
                <w:color w:val="000000"/>
                <w:sz w:val="18"/>
                <w:szCs w:val="18"/>
                <w:shd w:val="clear" w:color="auto" w:fill="F3F3F3"/>
                <w:lang w:val="en-US"/>
              </w:rPr>
              <w:t>ACN (</w:t>
            </w:r>
            <w:r w:rsidRPr="00FB65E2">
              <w:rPr>
                <w:rFonts w:ascii="Aptos Narrow" w:hAnsi="Aptos Narrow" w:cs="Raavi"/>
                <w:b/>
                <w:bCs/>
                <w:color w:val="000000"/>
                <w:sz w:val="18"/>
                <w:szCs w:val="18"/>
                <w:shd w:val="clear" w:color="auto" w:fill="F3F3F3"/>
                <w:lang w:val="en-US"/>
              </w:rPr>
              <w:t>where applicable)</w:t>
            </w:r>
          </w:p>
        </w:tc>
        <w:tc>
          <w:tcPr>
            <w:tcW w:w="74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tbl>
            <w:tblPr>
              <w:tblW w:w="9142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4960"/>
              <w:gridCol w:w="4182"/>
            </w:tblGrid>
            <w:tr w:rsidR="004D27D3" w:rsidRPr="00117021" w14:paraId="7451C09C" w14:textId="6940CDF5" w:rsidTr="00453FB8">
              <w:trPr>
                <w:trHeight w:val="174"/>
              </w:trPr>
              <w:sdt>
                <w:sdtPr>
                  <w:rPr>
                    <w:rFonts w:ascii="Aptos SemiBold" w:hAnsi="Aptos SemiBold" w:cs="Raavi"/>
                    <w:sz w:val="24"/>
                    <w:szCs w:val="24"/>
                  </w:rPr>
                  <w:id w:val="1454376287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960" w:type="dxa"/>
                      <w:tcBorders>
                        <w:top w:val="single" w:sz="4" w:space="0" w:color="D9D9D9" w:themeColor="background1" w:themeShade="D9"/>
                        <w:bottom w:val="single" w:sz="4" w:space="0" w:color="D9D9D9" w:themeColor="background1" w:themeShade="D9"/>
                      </w:tcBorders>
                    </w:tcPr>
                    <w:p w14:paraId="6A665EDA" w14:textId="44444D7A" w:rsidR="004D27D3" w:rsidRPr="00117021" w:rsidRDefault="009B011E" w:rsidP="004D27D3">
                      <w:pPr>
                        <w:pStyle w:val="Header"/>
                        <w:rPr>
                          <w:rFonts w:ascii="Aptos SemiBold" w:hAnsi="Aptos SemiBold" w:cs="Raavi"/>
                          <w:sz w:val="24"/>
                          <w:szCs w:val="24"/>
                        </w:rPr>
                      </w:pPr>
                      <w:r w:rsidRPr="001B716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4182" w:type="dxa"/>
                </w:tcPr>
                <w:p w14:paraId="762A1108" w14:textId="21DE9630" w:rsidR="004D27D3" w:rsidRPr="00117021" w:rsidRDefault="006136F2" w:rsidP="004D27D3">
                  <w:pPr>
                    <w:pStyle w:val="Header"/>
                    <w:rPr>
                      <w:rFonts w:ascii="Aptos SemiBold" w:hAnsi="Aptos SemiBold" w:cs="Raavi"/>
                      <w:sz w:val="24"/>
                      <w:szCs w:val="24"/>
                    </w:rPr>
                  </w:pPr>
                  <w:sdt>
                    <w:sdtPr>
                      <w:rPr>
                        <w:rFonts w:ascii="Aptos SemiBold" w:hAnsi="Aptos SemiBold" w:cs="Raavi"/>
                        <w:sz w:val="24"/>
                        <w:szCs w:val="24"/>
                      </w:rPr>
                      <w:id w:val="-204350548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C34E59">
                        <w:rPr>
                          <w:rFonts w:ascii="MS Gothic" w:eastAsia="MS Gothic" w:hAnsi="MS Gothic" w:cs="Raav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34E59" w:rsidRPr="00C34E59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  N/A as Residential</w:t>
                  </w:r>
                </w:p>
              </w:tc>
            </w:tr>
          </w:tbl>
          <w:p w14:paraId="37405E31" w14:textId="212D857A" w:rsidR="008F34F2" w:rsidRPr="00117021" w:rsidRDefault="008F34F2" w:rsidP="00000617">
            <w:pPr>
              <w:rPr>
                <w:rFonts w:ascii="Aptos Light" w:hAnsi="Aptos Light" w:cs="Raavi"/>
                <w:sz w:val="24"/>
                <w:szCs w:val="24"/>
              </w:rPr>
            </w:pPr>
          </w:p>
        </w:tc>
      </w:tr>
      <w:tr w:rsidR="008F34F2" w:rsidRPr="00601E9F" w14:paraId="2C30CD12" w14:textId="77777777" w:rsidTr="00F25A3C">
        <w:trPr>
          <w:trHeight w:val="512"/>
        </w:trPr>
        <w:tc>
          <w:tcPr>
            <w:tcW w:w="3119" w:type="dxa"/>
            <w:shd w:val="clear" w:color="auto" w:fill="F2F2F2" w:themeFill="background1" w:themeFillShade="F2"/>
          </w:tcPr>
          <w:p w14:paraId="7EB11626" w14:textId="77777777" w:rsidR="00CD68F6" w:rsidRPr="00C34E59" w:rsidRDefault="008F34F2" w:rsidP="00000617">
            <w:pPr>
              <w:pStyle w:val="Header"/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>Address</w:t>
            </w:r>
            <w:r w:rsidR="00CD68F6"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 xml:space="preserve"> </w:t>
            </w:r>
          </w:p>
          <w:p w14:paraId="7888ED91" w14:textId="34D90E89" w:rsidR="008F34F2" w:rsidRPr="00C34E59" w:rsidRDefault="00CD68F6" w:rsidP="00000617">
            <w:pPr>
              <w:pStyle w:val="Header"/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>(Battery Installation site)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-453055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  <w:gridSpan w:val="2"/>
                <w:tcBorders>
                  <w:top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380ED5E7" w14:textId="001D5FD9" w:rsidR="003C04C4" w:rsidRPr="00117021" w:rsidRDefault="00F25A3C" w:rsidP="00236035">
                <w:pPr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34F2" w:rsidRPr="00601E9F" w14:paraId="60DABB3E" w14:textId="77777777" w:rsidTr="00F25A3C">
        <w:trPr>
          <w:trHeight w:val="337"/>
        </w:trPr>
        <w:tc>
          <w:tcPr>
            <w:tcW w:w="3119" w:type="dxa"/>
            <w:shd w:val="clear" w:color="auto" w:fill="F2F2F2" w:themeFill="background1" w:themeFillShade="F2"/>
          </w:tcPr>
          <w:p w14:paraId="6737F052" w14:textId="77777777" w:rsidR="008F34F2" w:rsidRPr="00C34E59" w:rsidRDefault="008F34F2" w:rsidP="000957D3">
            <w:pPr>
              <w:pStyle w:val="Header"/>
              <w:tabs>
                <w:tab w:val="clear" w:pos="4513"/>
                <w:tab w:val="clear" w:pos="9026"/>
                <w:tab w:val="left" w:pos="1277"/>
              </w:tabs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bookmarkStart w:id="2" w:name="_Hlk205836652"/>
          </w:p>
        </w:tc>
        <w:tc>
          <w:tcPr>
            <w:tcW w:w="74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</w:tcPr>
          <w:tbl>
            <w:tblPr>
              <w:tblW w:w="4860" w:type="pct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259"/>
              <w:gridCol w:w="3983"/>
            </w:tblGrid>
            <w:tr w:rsidR="008F34F2" w:rsidRPr="00117021" w14:paraId="7AA81584" w14:textId="77777777" w:rsidTr="00453FB8">
              <w:trPr>
                <w:trHeight w:val="324"/>
              </w:trPr>
              <w:tc>
                <w:tcPr>
                  <w:tcW w:w="3259" w:type="dxa"/>
                  <w:shd w:val="clear" w:color="auto" w:fill="F2F2F2" w:themeFill="background1" w:themeFillShade="F2"/>
                </w:tcPr>
                <w:p w14:paraId="680B7040" w14:textId="77777777" w:rsidR="008F34F2" w:rsidRPr="00117021" w:rsidRDefault="008F34F2" w:rsidP="00D80383">
                  <w:pPr>
                    <w:pStyle w:val="Header"/>
                    <w:rPr>
                      <w:rFonts w:ascii="Aptos SemiBold" w:hAnsi="Aptos SemiBold" w:cs="Raavi"/>
                      <w:sz w:val="24"/>
                      <w:szCs w:val="24"/>
                    </w:rPr>
                  </w:pPr>
                  <w:r w:rsidRPr="00117021">
                    <w:rPr>
                      <w:rFonts w:ascii="Aptos SemiBold" w:hAnsi="Aptos SemiBold" w:cs="Raavi"/>
                      <w:sz w:val="24"/>
                      <w:szCs w:val="24"/>
                    </w:rPr>
                    <w:t>South Australia</w:t>
                  </w:r>
                  <w:r w:rsidR="001E1EA0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  Post Code</w:t>
                  </w:r>
                </w:p>
              </w:tc>
              <w:sdt>
                <w:sdtPr>
                  <w:rPr>
                    <w:rFonts w:ascii="Aptos SemiBold" w:hAnsi="Aptos SemiBold" w:cs="Raavi"/>
                    <w:sz w:val="24"/>
                    <w:szCs w:val="24"/>
                  </w:rPr>
                  <w:id w:val="-70647672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983" w:type="dxa"/>
                      <w:tcBorders>
                        <w:top w:val="single" w:sz="4" w:space="0" w:color="D9D9D9" w:themeColor="background1" w:themeShade="D9"/>
                        <w:bottom w:val="single" w:sz="4" w:space="0" w:color="D9D9D9" w:themeColor="background1" w:themeShade="D9"/>
                      </w:tcBorders>
                    </w:tcPr>
                    <w:p w14:paraId="19DE27C3" w14:textId="054FE233" w:rsidR="008F34F2" w:rsidRPr="00117021" w:rsidRDefault="00F25A3C" w:rsidP="00D80383">
                      <w:pPr>
                        <w:pStyle w:val="Header"/>
                        <w:rPr>
                          <w:rFonts w:ascii="Aptos SemiBold" w:hAnsi="Aptos SemiBold" w:cs="Raavi"/>
                          <w:sz w:val="24"/>
                          <w:szCs w:val="24"/>
                        </w:rPr>
                      </w:pPr>
                      <w:r w:rsidRPr="001B716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D4E5334" w14:textId="77777777" w:rsidR="008F34F2" w:rsidRPr="00117021" w:rsidRDefault="008F34F2" w:rsidP="00D80383">
            <w:pPr>
              <w:rPr>
                <w:rFonts w:ascii="Aptos Light" w:hAnsi="Aptos Light" w:cs="Raavi"/>
                <w:color w:val="808080"/>
                <w:sz w:val="24"/>
                <w:szCs w:val="24"/>
              </w:rPr>
            </w:pPr>
          </w:p>
        </w:tc>
      </w:tr>
      <w:bookmarkEnd w:id="2"/>
      <w:tr w:rsidR="00E46794" w:rsidRPr="00601E9F" w14:paraId="4D0991C0" w14:textId="77777777" w:rsidTr="00E46794">
        <w:trPr>
          <w:trHeight w:val="167"/>
        </w:trPr>
        <w:tc>
          <w:tcPr>
            <w:tcW w:w="10570" w:type="dxa"/>
            <w:gridSpan w:val="3"/>
            <w:shd w:val="clear" w:color="auto" w:fill="F2F2F2" w:themeFill="background1" w:themeFillShade="F2"/>
          </w:tcPr>
          <w:p w14:paraId="424E330F" w14:textId="77777777" w:rsidR="00E46794" w:rsidRPr="00C34E59" w:rsidRDefault="006136F2" w:rsidP="00E46794">
            <w:pPr>
              <w:jc w:val="center"/>
              <w:rPr>
                <w:rFonts w:ascii="Aptos Narrow" w:hAnsi="Aptos Narrow" w:cs="Raavi"/>
                <w:b/>
                <w:bCs/>
                <w:color w:val="808080"/>
                <w:sz w:val="24"/>
                <w:szCs w:val="24"/>
              </w:rPr>
            </w:pPr>
            <w:sdt>
              <w:sdtPr>
                <w:rPr>
                  <w:rFonts w:ascii="Aptos Narrow" w:hAnsi="Aptos Narrow"/>
                  <w:b/>
                  <w:bCs/>
                  <w:sz w:val="24"/>
                  <w:szCs w:val="24"/>
                </w:rPr>
                <w:id w:val="-831989223"/>
                <w:placeholder>
                  <w:docPart w:val="7D6EFDBD819F4D51B42734E5CBEA55E6"/>
                </w:placeholder>
                <w:temporary/>
                <w:showingPlcHdr/>
                <w15:appearance w15:val="hidden"/>
              </w:sdtPr>
              <w:sdtEndPr/>
              <w:sdtContent>
                <w:r w:rsidR="00E46794" w:rsidRPr="00C34E59">
                  <w:rPr>
                    <w:rFonts w:ascii="Aptos Narrow" w:hAnsi="Aptos Narrow"/>
                    <w:b/>
                    <w:bCs/>
                    <w:sz w:val="24"/>
                    <w:szCs w:val="24"/>
                  </w:rPr>
                  <w:t>Contact Information</w:t>
                </w:r>
              </w:sdtContent>
            </w:sdt>
            <w:r w:rsidR="00E46794" w:rsidRPr="00C34E59">
              <w:rPr>
                <w:rFonts w:ascii="Aptos Narrow" w:hAnsi="Aptos Narrow"/>
                <w:b/>
                <w:bCs/>
                <w:sz w:val="24"/>
                <w:szCs w:val="24"/>
              </w:rPr>
              <w:t>:</w:t>
            </w:r>
          </w:p>
        </w:tc>
      </w:tr>
      <w:tr w:rsidR="00E46794" w:rsidRPr="00601E9F" w14:paraId="71C065B5" w14:textId="77777777" w:rsidTr="00F25A3C">
        <w:trPr>
          <w:trHeight w:val="391"/>
        </w:trPr>
        <w:tc>
          <w:tcPr>
            <w:tcW w:w="3119" w:type="dxa"/>
            <w:shd w:val="clear" w:color="auto" w:fill="F2F2F2" w:themeFill="background1" w:themeFillShade="F2"/>
          </w:tcPr>
          <w:p w14:paraId="032961A6" w14:textId="19A4C000" w:rsidR="00E46794" w:rsidRPr="00C34E59" w:rsidRDefault="00E46794" w:rsidP="002B7EBB">
            <w:pPr>
              <w:tabs>
                <w:tab w:val="left" w:pos="2434"/>
              </w:tabs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bookmarkStart w:id="3" w:name="_Hlk208486399"/>
            <w:r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>Contact Email</w:t>
            </w:r>
            <w:r w:rsidR="00E6370D"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>: (</w:t>
            </w:r>
            <w:r w:rsidR="00C34E59" w:rsidRPr="00C34E59">
              <w:rPr>
                <w:rFonts w:ascii="Aptos Narrow" w:hAnsi="Aptos Narrow" w:cs="Raavi"/>
                <w:b/>
                <w:bCs/>
                <w:color w:val="000000"/>
                <w:sz w:val="18"/>
                <w:szCs w:val="18"/>
                <w:shd w:val="clear" w:color="auto" w:fill="F3F3F3"/>
              </w:rPr>
              <w:t>optional)</w:t>
            </w:r>
          </w:p>
        </w:tc>
        <w:sdt>
          <w:sdtPr>
            <w:rPr>
              <w:rFonts w:ascii="Aptos SemiBold" w:hAnsi="Aptos SemiBold" w:cs="Raavi"/>
              <w:sz w:val="24"/>
              <w:szCs w:val="24"/>
            </w:rPr>
            <w:id w:val="-7302269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  <w:gridSpan w:val="2"/>
                <w:tcBorders>
                  <w:top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6593CA2F" w14:textId="398DB679" w:rsidR="00E46794" w:rsidRPr="00117021" w:rsidRDefault="00F25A3C" w:rsidP="00E46794">
                <w:pPr>
                  <w:pStyle w:val="Header"/>
                  <w:rPr>
                    <w:rFonts w:ascii="Aptos SemiBold" w:hAnsi="Aptos SemiBold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6794" w:rsidRPr="00601E9F" w14:paraId="3B292E04" w14:textId="77777777" w:rsidTr="00F25A3C">
        <w:trPr>
          <w:trHeight w:val="380"/>
        </w:trPr>
        <w:tc>
          <w:tcPr>
            <w:tcW w:w="3119" w:type="dxa"/>
            <w:shd w:val="clear" w:color="auto" w:fill="F2F2F2" w:themeFill="background1" w:themeFillShade="F2"/>
          </w:tcPr>
          <w:p w14:paraId="3D6449EE" w14:textId="77777777" w:rsidR="00E46794" w:rsidRPr="00C34E59" w:rsidRDefault="00E46794" w:rsidP="00E46794">
            <w:pPr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bookmarkStart w:id="4" w:name="_Hlk205836612"/>
            <w:r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>Contact Person's Name</w:t>
            </w:r>
          </w:p>
          <w:p w14:paraId="7D0AD287" w14:textId="66A6276A" w:rsidR="00C34E59" w:rsidRPr="00C34E59" w:rsidRDefault="00C34E59" w:rsidP="00E46794">
            <w:pPr>
              <w:rPr>
                <w:rFonts w:ascii="Aptos Narrow" w:hAnsi="Aptos Narrow" w:cs="Raavi"/>
                <w:b/>
                <w:bCs/>
                <w:sz w:val="18"/>
                <w:szCs w:val="18"/>
              </w:rPr>
            </w:pPr>
            <w:r w:rsidRPr="00FB65E2">
              <w:rPr>
                <w:rFonts w:ascii="Aptos Narrow" w:hAnsi="Aptos Narrow" w:cs="Raavi"/>
                <w:b/>
                <w:bCs/>
                <w:sz w:val="18"/>
                <w:szCs w:val="18"/>
              </w:rPr>
              <w:t>(if consent received from customer)</w:t>
            </w:r>
          </w:p>
        </w:tc>
        <w:sdt>
          <w:sdtPr>
            <w:rPr>
              <w:rFonts w:ascii="Aptos SemiBold" w:hAnsi="Aptos SemiBold" w:cs="Raavi"/>
              <w:sz w:val="24"/>
              <w:szCs w:val="24"/>
            </w:rPr>
            <w:id w:val="20817867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  <w:gridSpan w:val="2"/>
                <w:tcBorders>
                  <w:top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233B75F6" w14:textId="0B251581" w:rsidR="00E46794" w:rsidRPr="00117021" w:rsidRDefault="00F25A3C" w:rsidP="00E46794">
                <w:pPr>
                  <w:pStyle w:val="Header"/>
                  <w:rPr>
                    <w:rFonts w:ascii="Aptos SemiBold" w:hAnsi="Aptos SemiBold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4"/>
      <w:tr w:rsidR="00E46794" w:rsidRPr="00601E9F" w14:paraId="4109210F" w14:textId="77777777" w:rsidTr="00F25A3C">
        <w:trPr>
          <w:trHeight w:val="227"/>
        </w:trPr>
        <w:tc>
          <w:tcPr>
            <w:tcW w:w="3119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5D72C84" w14:textId="15ED4677" w:rsidR="002B7EBB" w:rsidRPr="00C34E59" w:rsidRDefault="00E46794" w:rsidP="00EF05A6">
            <w:pPr>
              <w:pStyle w:val="Quote"/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>Contact Phone Number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19957543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1AD38E5C" w14:textId="403CD59E" w:rsidR="00E46794" w:rsidRPr="00117021" w:rsidRDefault="00F25A3C" w:rsidP="00E46794">
                <w:pPr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  <w:tr w:rsidR="00E46794" w:rsidRPr="00601E9F" w14:paraId="192E6ACB" w14:textId="77777777" w:rsidTr="00F25A3C">
        <w:trPr>
          <w:trHeight w:val="236"/>
        </w:trPr>
        <w:tc>
          <w:tcPr>
            <w:tcW w:w="3119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46CB7F9" w14:textId="5923AFD1" w:rsidR="00E46794" w:rsidRPr="00C34E59" w:rsidRDefault="004C00E7" w:rsidP="00E46794">
            <w:pPr>
              <w:pStyle w:val="Quote"/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>Concession Type</w:t>
            </w:r>
            <w:r w:rsidR="002B7EBB" w:rsidRPr="00C34E59"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  <w:t>:</w:t>
            </w:r>
            <w:r w:rsidR="002B7EBB" w:rsidRPr="00C34E59">
              <w:rPr>
                <w:rFonts w:ascii="Aptos Narrow" w:hAnsi="Aptos Narrow" w:cs="Raavi"/>
                <w:b/>
                <w:bCs/>
                <w:color w:val="000000"/>
                <w:szCs w:val="18"/>
                <w:shd w:val="clear" w:color="auto" w:fill="F3F3F3"/>
              </w:rPr>
              <w:t xml:space="preserve"> (if applicable)</w:t>
            </w:r>
          </w:p>
        </w:tc>
        <w:tc>
          <w:tcPr>
            <w:tcW w:w="745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9DAC7C4" w14:textId="0FAFDCF5" w:rsidR="00E46794" w:rsidRPr="00117021" w:rsidRDefault="006136F2" w:rsidP="00E46794">
            <w:pPr>
              <w:rPr>
                <w:rFonts w:ascii="Aptos Light" w:hAnsi="Aptos Light" w:cs="Raavi"/>
                <w:sz w:val="24"/>
                <w:szCs w:val="24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4"/>
                </w:rPr>
                <w:id w:val="-16064970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96D79">
                  <w:rPr>
                    <w:rFonts w:ascii="MS Gothic" w:eastAsia="MS Gothic" w:hAnsi="MS Gothic" w:cs="Raavi" w:hint="eastAsia"/>
                    <w:sz w:val="24"/>
                    <w:szCs w:val="24"/>
                  </w:rPr>
                  <w:t>☐</w:t>
                </w:r>
              </w:sdtContent>
            </w:sdt>
            <w:r w:rsidR="00E46794" w:rsidRPr="00117021">
              <w:rPr>
                <w:rFonts w:ascii="Aptos SemiBold" w:hAnsi="Aptos SemiBold" w:cs="Raavi"/>
                <w:sz w:val="24"/>
                <w:szCs w:val="24"/>
              </w:rPr>
              <w:t xml:space="preserve"> </w:t>
            </w:r>
          </w:p>
        </w:tc>
      </w:tr>
      <w:tr w:rsidR="00DB3EF8" w:rsidRPr="00117021" w14:paraId="3AA49A78" w14:textId="77777777" w:rsidTr="00F25A3C">
        <w:trPr>
          <w:trHeight w:val="337"/>
        </w:trPr>
        <w:tc>
          <w:tcPr>
            <w:tcW w:w="3119" w:type="dxa"/>
            <w:shd w:val="clear" w:color="auto" w:fill="F2F2F2" w:themeFill="background1" w:themeFillShade="F2"/>
          </w:tcPr>
          <w:p w14:paraId="5D61C3FC" w14:textId="544C6FA8" w:rsidR="00DB3EF8" w:rsidRPr="00C34E59" w:rsidRDefault="00EF1E6B" w:rsidP="00000617">
            <w:pPr>
              <w:pStyle w:val="Header"/>
              <w:tabs>
                <w:tab w:val="clear" w:pos="4513"/>
                <w:tab w:val="clear" w:pos="9026"/>
                <w:tab w:val="left" w:pos="1277"/>
              </w:tabs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sz w:val="24"/>
                <w:szCs w:val="24"/>
                <w:shd w:val="clear" w:color="auto" w:fill="F3F3F3"/>
              </w:rPr>
              <w:t>CRN or Details of Priority Group</w:t>
            </w:r>
            <w:r w:rsidR="00AA3137" w:rsidRPr="00C34E59">
              <w:rPr>
                <w:rFonts w:ascii="Aptos Narrow" w:hAnsi="Aptos Narrow" w:cs="Raavi"/>
                <w:b/>
                <w:bCs/>
                <w:sz w:val="24"/>
                <w:szCs w:val="24"/>
                <w:shd w:val="clear" w:color="auto" w:fill="F3F3F3"/>
              </w:rPr>
              <w:t xml:space="preserve"> Household</w:t>
            </w:r>
            <w:r w:rsidRPr="00C34E59">
              <w:rPr>
                <w:rFonts w:ascii="Aptos Narrow" w:hAnsi="Aptos Narrow" w:cs="Raavi"/>
                <w:b/>
                <w:bCs/>
                <w:sz w:val="24"/>
                <w:szCs w:val="24"/>
                <w:shd w:val="clear" w:color="auto" w:fill="F3F3F3"/>
              </w:rPr>
              <w:t>:</w:t>
            </w:r>
          </w:p>
        </w:tc>
        <w:tc>
          <w:tcPr>
            <w:tcW w:w="74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</w:tcPr>
          <w:tbl>
            <w:tblPr>
              <w:tblW w:w="7918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112"/>
              <w:gridCol w:w="4806"/>
            </w:tblGrid>
            <w:tr w:rsidR="00F25A3C" w:rsidRPr="00117021" w14:paraId="1407AF83" w14:textId="34D947D5" w:rsidTr="00F25A3C">
              <w:trPr>
                <w:trHeight w:val="168"/>
              </w:trPr>
              <w:sdt>
                <w:sdtPr>
                  <w:rPr>
                    <w:rFonts w:ascii="Aptos SemiBold" w:hAnsi="Aptos SemiBold" w:cs="Raavi"/>
                    <w:sz w:val="24"/>
                    <w:szCs w:val="24"/>
                  </w:rPr>
                  <w:id w:val="-1270389684"/>
                  <w:placeholder>
                    <w:docPart w:val="745D9E5237784091B29D3C7DCFEDC4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112" w:type="dxa"/>
                      <w:tcBorders>
                        <w:top w:val="single" w:sz="4" w:space="0" w:color="D9D9D9" w:themeColor="background1" w:themeShade="D9"/>
                        <w:left w:val="single" w:sz="4" w:space="0" w:color="D9D9D9" w:themeColor="background1" w:themeShade="D9"/>
                        <w:bottom w:val="single" w:sz="4" w:space="0" w:color="D9D9D9" w:themeColor="background1" w:themeShade="D9"/>
                        <w:right w:val="single" w:sz="4" w:space="0" w:color="D9D9D9" w:themeColor="background1" w:themeShade="D9"/>
                      </w:tcBorders>
                      <w:shd w:val="clear" w:color="auto" w:fill="FFFFFF" w:themeFill="background1"/>
                    </w:tcPr>
                    <w:p w14:paraId="0AA87058" w14:textId="0190404E" w:rsidR="00F25A3C" w:rsidRPr="00117021" w:rsidRDefault="00F25A3C" w:rsidP="000B3A6D">
                      <w:pPr>
                        <w:pStyle w:val="Header"/>
                        <w:tabs>
                          <w:tab w:val="clear" w:pos="4513"/>
                          <w:tab w:val="clear" w:pos="9026"/>
                          <w:tab w:val="left" w:pos="2160"/>
                        </w:tabs>
                        <w:rPr>
                          <w:rFonts w:ascii="Aptos SemiBold" w:hAnsi="Aptos SemiBold" w:cs="Raavi"/>
                          <w:sz w:val="24"/>
                          <w:szCs w:val="24"/>
                        </w:rPr>
                      </w:pPr>
                      <w:r w:rsidRPr="001B716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4806" w:type="dxa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</w:tcPr>
                <w:p w14:paraId="7AEA929E" w14:textId="5BA8B14C" w:rsidR="00F25A3C" w:rsidRPr="00117021" w:rsidRDefault="006136F2" w:rsidP="00EF1E6B">
                  <w:pPr>
                    <w:pStyle w:val="Header"/>
                    <w:rPr>
                      <w:rFonts w:ascii="Aptos SemiBold" w:hAnsi="Aptos SemiBold" w:cs="Raavi"/>
                      <w:sz w:val="24"/>
                      <w:szCs w:val="24"/>
                    </w:rPr>
                  </w:pPr>
                  <w:sdt>
                    <w:sdtPr>
                      <w:rPr>
                        <w:rFonts w:ascii="Aptos SemiBold" w:hAnsi="Aptos SemiBold" w:cs="Raavi"/>
                        <w:sz w:val="24"/>
                        <w:szCs w:val="24"/>
                      </w:rPr>
                      <w:id w:val="63391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25A3C">
                        <w:rPr>
                          <w:rFonts w:ascii="MS Gothic" w:eastAsia="MS Gothic" w:hAnsi="MS Gothic" w:cs="Raav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25A3C" w:rsidRPr="00EF1E6B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  Sighted</w:t>
                  </w:r>
                  <w:r w:rsidR="00F25A3C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by: </w:t>
                  </w:r>
                  <w:sdt>
                    <w:sdtPr>
                      <w:rPr>
                        <w:rFonts w:ascii="Aptos SemiBold" w:hAnsi="Aptos SemiBold" w:cs="Raavi"/>
                        <w:sz w:val="24"/>
                        <w:szCs w:val="24"/>
                      </w:rPr>
                      <w:id w:val="-1409990822"/>
                      <w:placeholder>
                        <w:docPart w:val="745D9E5237784091B29D3C7DCFEDC437"/>
                      </w:placeholder>
                      <w:showingPlcHdr/>
                      <w:text/>
                    </w:sdtPr>
                    <w:sdtEndPr/>
                    <w:sdtContent>
                      <w:r w:rsidR="00F25A3C" w:rsidRPr="001B7160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05E4EEAA" w14:textId="484EA087" w:rsidR="00DB3EF8" w:rsidRPr="00117021" w:rsidRDefault="00DB3EF8" w:rsidP="00000617">
            <w:pPr>
              <w:rPr>
                <w:rFonts w:ascii="Aptos Light" w:hAnsi="Aptos Light" w:cs="Raavi"/>
                <w:color w:val="808080"/>
                <w:sz w:val="24"/>
                <w:szCs w:val="24"/>
              </w:rPr>
            </w:pPr>
          </w:p>
        </w:tc>
      </w:tr>
      <w:tr w:rsidR="000B3A6D" w:rsidRPr="00601E9F" w14:paraId="159D3702" w14:textId="77777777" w:rsidTr="00944135">
        <w:trPr>
          <w:trHeight w:val="210"/>
        </w:trPr>
        <w:tc>
          <w:tcPr>
            <w:tcW w:w="9498" w:type="dxa"/>
            <w:gridSpan w:val="2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2CEB5BB" w14:textId="11F7B2A8" w:rsidR="000B3A6D" w:rsidRPr="00C34E59" w:rsidRDefault="004C00E7" w:rsidP="000B3A6D">
            <w:pPr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sz w:val="24"/>
                <w:szCs w:val="24"/>
                <w:shd w:val="clear" w:color="auto" w:fill="F3F3F3"/>
              </w:rPr>
              <w:t xml:space="preserve">Consent to use Centrelink Confirmation </w:t>
            </w:r>
            <w:proofErr w:type="spellStart"/>
            <w:r w:rsidRPr="00C34E59">
              <w:rPr>
                <w:rFonts w:ascii="Aptos Narrow" w:hAnsi="Aptos Narrow" w:cs="Raavi"/>
                <w:b/>
                <w:bCs/>
                <w:sz w:val="24"/>
                <w:szCs w:val="24"/>
                <w:shd w:val="clear" w:color="auto" w:fill="F3F3F3"/>
              </w:rPr>
              <w:t>eServices</w:t>
            </w:r>
            <w:proofErr w:type="spellEnd"/>
            <w:r w:rsidRPr="00C34E59">
              <w:rPr>
                <w:rFonts w:ascii="Aptos Narrow" w:hAnsi="Aptos Narrow" w:cs="Raavi"/>
                <w:b/>
                <w:bCs/>
                <w:sz w:val="24"/>
                <w:szCs w:val="24"/>
                <w:shd w:val="clear" w:color="auto" w:fill="F3F3F3"/>
              </w:rPr>
              <w:t xml:space="preserve"> to verify concession status</w:t>
            </w:r>
            <w:r w:rsidR="00AA3137" w:rsidRPr="00C34E59">
              <w:rPr>
                <w:rFonts w:ascii="Aptos Narrow" w:hAnsi="Aptos Narrow" w:cs="Raavi"/>
                <w:b/>
                <w:bCs/>
                <w:sz w:val="24"/>
                <w:szCs w:val="24"/>
                <w:shd w:val="clear" w:color="auto" w:fill="F3F3F3"/>
              </w:rPr>
              <w:t xml:space="preserve"> form completed</w:t>
            </w:r>
          </w:p>
        </w:tc>
        <w:tc>
          <w:tcPr>
            <w:tcW w:w="1072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3F1EA498" w14:textId="3203F4B8" w:rsidR="000B3A6D" w:rsidRDefault="006136F2" w:rsidP="000B3A6D">
            <w:pPr>
              <w:pStyle w:val="Header"/>
              <w:rPr>
                <w:rFonts w:ascii="Aptos SemiBold" w:hAnsi="Aptos SemiBold" w:cs="Raavi"/>
                <w:sz w:val="24"/>
                <w:szCs w:val="24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4"/>
                </w:rPr>
                <w:id w:val="12654236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2680">
                  <w:rPr>
                    <w:rFonts w:ascii="MS Gothic" w:eastAsia="MS Gothic" w:hAnsi="MS Gothic" w:cs="Raavi" w:hint="eastAsia"/>
                    <w:sz w:val="24"/>
                    <w:szCs w:val="24"/>
                  </w:rPr>
                  <w:t>☐</w:t>
                </w:r>
              </w:sdtContent>
            </w:sdt>
            <w:r w:rsidR="000B3A6D" w:rsidRPr="00117021">
              <w:rPr>
                <w:rFonts w:ascii="Aptos SemiBold" w:hAnsi="Aptos SemiBold" w:cs="Raavi"/>
                <w:sz w:val="24"/>
                <w:szCs w:val="24"/>
              </w:rPr>
              <w:t xml:space="preserve">   Yes</w:t>
            </w:r>
          </w:p>
        </w:tc>
      </w:tr>
      <w:tr w:rsidR="00944135" w:rsidRPr="00117021" w14:paraId="03D20C81" w14:textId="77777777" w:rsidTr="00F25A3C">
        <w:trPr>
          <w:trHeight w:val="337"/>
        </w:trPr>
        <w:tc>
          <w:tcPr>
            <w:tcW w:w="3119" w:type="dxa"/>
            <w:shd w:val="clear" w:color="auto" w:fill="F2F2F2" w:themeFill="background1" w:themeFillShade="F2"/>
          </w:tcPr>
          <w:p w14:paraId="5831DA38" w14:textId="21AB3F18" w:rsidR="00944135" w:rsidRPr="00C34E59" w:rsidRDefault="002B7EBB" w:rsidP="00000617">
            <w:pPr>
              <w:pStyle w:val="Header"/>
              <w:tabs>
                <w:tab w:val="clear" w:pos="4513"/>
                <w:tab w:val="clear" w:pos="9026"/>
                <w:tab w:val="left" w:pos="1277"/>
              </w:tabs>
              <w:rPr>
                <w:rFonts w:ascii="Aptos Narrow" w:hAnsi="Aptos Narrow" w:cs="Raavi"/>
                <w:b/>
                <w:bCs/>
                <w:color w:val="000000"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eastAsiaTheme="minorHAnsi" w:hAnsi="Aptos Narrow" w:cs="Raavi"/>
                <w:b/>
                <w:bCs/>
                <w:iCs/>
                <w:color w:val="000000"/>
                <w:sz w:val="24"/>
                <w:szCs w:val="24"/>
                <w:shd w:val="clear" w:color="auto" w:fill="F3F3F3"/>
              </w:rPr>
              <w:t>Household Type</w:t>
            </w:r>
            <w:r w:rsidR="004575DA" w:rsidRPr="00C34E59">
              <w:rPr>
                <w:rFonts w:ascii="Aptos Narrow" w:eastAsiaTheme="minorHAnsi" w:hAnsi="Aptos Narrow" w:cs="Raavi"/>
                <w:b/>
                <w:bCs/>
                <w:iCs/>
                <w:color w:val="000000"/>
                <w:sz w:val="24"/>
                <w:szCs w:val="24"/>
                <w:shd w:val="clear" w:color="auto" w:fill="F3F3F3"/>
              </w:rPr>
              <w:t>:</w:t>
            </w:r>
          </w:p>
        </w:tc>
        <w:tc>
          <w:tcPr>
            <w:tcW w:w="745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</w:tcPr>
          <w:tbl>
            <w:tblPr>
              <w:tblW w:w="7795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687"/>
              <w:gridCol w:w="2557"/>
              <w:gridCol w:w="2551"/>
            </w:tblGrid>
            <w:tr w:rsidR="00F25A3C" w:rsidRPr="009B011E" w14:paraId="4B1C44B6" w14:textId="77777777" w:rsidTr="002B7EBB">
              <w:trPr>
                <w:trHeight w:val="253"/>
              </w:trPr>
              <w:tc>
                <w:tcPr>
                  <w:tcW w:w="268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0B8D7F8C" w14:textId="6FBB8B31" w:rsidR="00F25A3C" w:rsidRPr="009B011E" w:rsidRDefault="006136F2" w:rsidP="00000617">
                  <w:pPr>
                    <w:pStyle w:val="Header"/>
                    <w:tabs>
                      <w:tab w:val="clear" w:pos="4513"/>
                      <w:tab w:val="clear" w:pos="9026"/>
                      <w:tab w:val="left" w:pos="2160"/>
                    </w:tabs>
                    <w:rPr>
                      <w:rFonts w:ascii="Aptos SemiBold" w:hAnsi="Aptos SemiBold" w:cs="Raavi"/>
                      <w:sz w:val="24"/>
                      <w:szCs w:val="24"/>
                    </w:rPr>
                  </w:pPr>
                  <w:sdt>
                    <w:sdtPr>
                      <w:rPr>
                        <w:rFonts w:ascii="Aptos SemiBold" w:hAnsi="Aptos SemiBold" w:cs="Raavi"/>
                        <w:sz w:val="24"/>
                        <w:szCs w:val="24"/>
                      </w:rPr>
                      <w:id w:val="-202632328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AD2680" w:rsidRPr="009B011E">
                        <w:rPr>
                          <w:rFonts w:ascii="MS Gothic" w:eastAsia="MS Gothic" w:hAnsi="MS Gothic" w:cs="Raav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D2680" w:rsidRPr="009B011E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 </w:t>
                  </w:r>
                  <w:r w:rsidR="00F25A3C" w:rsidRPr="009B011E">
                    <w:rPr>
                      <w:rFonts w:ascii="Aptos SemiBold" w:hAnsi="Aptos SemiBold" w:cs="Raavi"/>
                      <w:sz w:val="24"/>
                      <w:szCs w:val="24"/>
                    </w:rPr>
                    <w:t>Owner-Occupier</w:t>
                  </w:r>
                </w:p>
              </w:tc>
              <w:tc>
                <w:tcPr>
                  <w:tcW w:w="2557" w:type="dxa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</w:tcPr>
                <w:p w14:paraId="4E62D23C" w14:textId="296421E6" w:rsidR="00F25A3C" w:rsidRPr="009B011E" w:rsidRDefault="006136F2" w:rsidP="00000617">
                  <w:pPr>
                    <w:pStyle w:val="Header"/>
                    <w:rPr>
                      <w:rFonts w:ascii="Aptos SemiBold" w:hAnsi="Aptos SemiBold" w:cs="Raavi"/>
                      <w:sz w:val="24"/>
                      <w:szCs w:val="24"/>
                    </w:rPr>
                  </w:pPr>
                  <w:sdt>
                    <w:sdtPr>
                      <w:rPr>
                        <w:rFonts w:ascii="Aptos SemiBold" w:hAnsi="Aptos SemiBold" w:cs="Raavi"/>
                        <w:sz w:val="24"/>
                        <w:szCs w:val="24"/>
                      </w:rPr>
                      <w:id w:val="118255150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AD2680" w:rsidRPr="009B011E">
                        <w:rPr>
                          <w:rFonts w:ascii="MS Gothic" w:eastAsia="MS Gothic" w:hAnsi="MS Gothic" w:cs="Raav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B7EBB" w:rsidRPr="009B011E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 </w:t>
                  </w:r>
                  <w:r w:rsidR="00F25A3C" w:rsidRPr="009B011E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Private Rental </w:t>
                  </w:r>
                </w:p>
              </w:tc>
              <w:tc>
                <w:tcPr>
                  <w:tcW w:w="2551" w:type="dxa"/>
                </w:tcPr>
                <w:p w14:paraId="4028205D" w14:textId="034FF655" w:rsidR="00F25A3C" w:rsidRPr="009B011E" w:rsidRDefault="006136F2" w:rsidP="00000617">
                  <w:pPr>
                    <w:rPr>
                      <w:rFonts w:ascii="Aptos SemiBold" w:hAnsi="Aptos SemiBold" w:cs="Raavi"/>
                      <w:sz w:val="24"/>
                      <w:szCs w:val="24"/>
                    </w:rPr>
                  </w:pPr>
                  <w:sdt>
                    <w:sdtPr>
                      <w:rPr>
                        <w:rFonts w:ascii="Aptos SemiBold" w:hAnsi="Aptos SemiBold" w:cs="Raavi"/>
                        <w:sz w:val="24"/>
                        <w:szCs w:val="24"/>
                      </w:rPr>
                      <w:id w:val="-111644270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AD2680" w:rsidRPr="009B011E">
                        <w:rPr>
                          <w:rFonts w:ascii="MS Gothic" w:eastAsia="MS Gothic" w:hAnsi="MS Gothic" w:cs="Raav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D2680" w:rsidRPr="009B011E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 </w:t>
                  </w:r>
                  <w:r w:rsidR="00F25A3C" w:rsidRPr="009B011E">
                    <w:rPr>
                      <w:rFonts w:ascii="Aptos SemiBold" w:hAnsi="Aptos SemiBold" w:cs="Raavi"/>
                      <w:sz w:val="24"/>
                      <w:szCs w:val="24"/>
                    </w:rPr>
                    <w:t>Public Rental</w:t>
                  </w:r>
                </w:p>
              </w:tc>
            </w:tr>
          </w:tbl>
          <w:p w14:paraId="1684E857" w14:textId="77777777" w:rsidR="00944135" w:rsidRPr="009B011E" w:rsidRDefault="00944135" w:rsidP="00000617">
            <w:pPr>
              <w:rPr>
                <w:rFonts w:ascii="Aptos Light" w:hAnsi="Aptos Light" w:cs="Raavi"/>
                <w:color w:val="808080"/>
                <w:sz w:val="24"/>
                <w:szCs w:val="24"/>
              </w:rPr>
            </w:pPr>
          </w:p>
        </w:tc>
      </w:tr>
      <w:tr w:rsidR="000B3A6D" w:rsidRPr="00601E9F" w14:paraId="65431E9A" w14:textId="77777777" w:rsidTr="00944135">
        <w:trPr>
          <w:trHeight w:val="210"/>
        </w:trPr>
        <w:tc>
          <w:tcPr>
            <w:tcW w:w="9498" w:type="dxa"/>
            <w:gridSpan w:val="2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3D64737" w14:textId="374D6030" w:rsidR="000B3A6D" w:rsidRDefault="000B3A6D" w:rsidP="000B3A6D">
            <w:pPr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</w:rPr>
            </w:pPr>
            <w:bookmarkStart w:id="5" w:name="_Hlk205834527"/>
            <w:r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</w:rPr>
              <w:t>Proof of address</w:t>
            </w:r>
          </w:p>
          <w:p w14:paraId="1E63CF0D" w14:textId="77777777" w:rsidR="000B3A6D" w:rsidRPr="00C34E59" w:rsidRDefault="000B3A6D" w:rsidP="000B3A6D">
            <w:pPr>
              <w:rPr>
                <w:rFonts w:ascii="Aptos Narrow" w:hAnsi="Aptos Narrow" w:cs="Raavi"/>
                <w:b/>
                <w:bCs/>
                <w:sz w:val="18"/>
                <w:szCs w:val="18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sz w:val="18"/>
                <w:szCs w:val="18"/>
                <w:shd w:val="clear" w:color="auto" w:fill="F3F3F3"/>
              </w:rPr>
              <w:t xml:space="preserve">Photos or file that matches the installation address.  </w:t>
            </w:r>
          </w:p>
          <w:p w14:paraId="6E76C140" w14:textId="153D2C65" w:rsidR="000B3A6D" w:rsidRPr="00117021" w:rsidRDefault="000B3A6D" w:rsidP="000B3A6D">
            <w:pPr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sz w:val="18"/>
                <w:szCs w:val="18"/>
                <w:shd w:val="clear" w:color="auto" w:fill="F3F3F3"/>
              </w:rPr>
              <w:t>Evidence examples:  utility bill, electricity bill, water, phone, internet, council rates, insurance or another official document</w:t>
            </w:r>
            <w:r w:rsidRPr="00117021">
              <w:rPr>
                <w:rFonts w:ascii="Aptos SemiBold" w:hAnsi="Aptos SemiBold" w:cs="Raavi"/>
                <w:sz w:val="24"/>
                <w:szCs w:val="24"/>
                <w:shd w:val="clear" w:color="auto" w:fill="F3F3F3"/>
              </w:rPr>
              <w:t> </w:t>
            </w:r>
          </w:p>
        </w:tc>
        <w:tc>
          <w:tcPr>
            <w:tcW w:w="1072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5CE09DE6" w14:textId="43BF2194" w:rsidR="000B3A6D" w:rsidRPr="00117021" w:rsidRDefault="006136F2" w:rsidP="000B3A6D">
            <w:pPr>
              <w:pStyle w:val="Header"/>
              <w:rPr>
                <w:rFonts w:ascii="Aptos SemiBold" w:hAnsi="Aptos SemiBold" w:cs="Raavi"/>
                <w:sz w:val="24"/>
                <w:szCs w:val="24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4"/>
                </w:rPr>
                <w:id w:val="3536902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2680">
                  <w:rPr>
                    <w:rFonts w:ascii="MS Gothic" w:eastAsia="MS Gothic" w:hAnsi="MS Gothic" w:cs="Raavi" w:hint="eastAsia"/>
                    <w:sz w:val="24"/>
                    <w:szCs w:val="24"/>
                  </w:rPr>
                  <w:t>☐</w:t>
                </w:r>
              </w:sdtContent>
            </w:sdt>
            <w:r w:rsidR="000B3A6D" w:rsidRPr="00117021">
              <w:rPr>
                <w:rFonts w:ascii="Aptos SemiBold" w:hAnsi="Aptos SemiBold" w:cs="Raavi"/>
                <w:sz w:val="24"/>
                <w:szCs w:val="24"/>
              </w:rPr>
              <w:t xml:space="preserve">   Yes</w:t>
            </w:r>
          </w:p>
          <w:p w14:paraId="30165EE4" w14:textId="4C238E3D" w:rsidR="000B3A6D" w:rsidRPr="00117021" w:rsidRDefault="006136F2" w:rsidP="000B3A6D">
            <w:pPr>
              <w:pStyle w:val="Header"/>
              <w:rPr>
                <w:rFonts w:ascii="Aptos SemiBold" w:hAnsi="Aptos SemiBold" w:cs="Raavi"/>
                <w:sz w:val="24"/>
                <w:szCs w:val="24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4"/>
                </w:rPr>
                <w:id w:val="10054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80">
                  <w:rPr>
                    <w:rFonts w:ascii="MS Gothic" w:eastAsia="MS Gothic" w:hAnsi="MS Gothic" w:cs="Raavi" w:hint="eastAsia"/>
                    <w:sz w:val="24"/>
                    <w:szCs w:val="24"/>
                  </w:rPr>
                  <w:t>☐</w:t>
                </w:r>
              </w:sdtContent>
            </w:sdt>
            <w:r w:rsidR="000B3A6D" w:rsidRPr="00117021">
              <w:rPr>
                <w:rFonts w:ascii="Aptos SemiBold" w:hAnsi="Aptos SemiBold" w:cs="Raavi"/>
                <w:sz w:val="24"/>
                <w:szCs w:val="24"/>
              </w:rPr>
              <w:t xml:space="preserve">   No</w:t>
            </w:r>
          </w:p>
        </w:tc>
      </w:tr>
      <w:bookmarkEnd w:id="5"/>
      <w:tr w:rsidR="000B3A6D" w:rsidRPr="00601E9F" w14:paraId="47604D64" w14:textId="77777777" w:rsidTr="00944135">
        <w:trPr>
          <w:trHeight w:val="630"/>
        </w:trPr>
        <w:tc>
          <w:tcPr>
            <w:tcW w:w="9498" w:type="dxa"/>
            <w:gridSpan w:val="2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C173E23" w14:textId="77777777" w:rsidR="000B3A6D" w:rsidRPr="00C34E59" w:rsidRDefault="000B3A6D" w:rsidP="000B3A6D">
            <w:pPr>
              <w:rPr>
                <w:rFonts w:ascii="Aptos Narrow" w:hAnsi="Aptos Narrow" w:cs="Raavi"/>
                <w:b/>
                <w:bCs/>
                <w:sz w:val="24"/>
                <w:szCs w:val="24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sz w:val="24"/>
                <w:szCs w:val="24"/>
                <w:shd w:val="clear" w:color="auto" w:fill="F3F3F3"/>
              </w:rPr>
              <w:t>Has the premises had an VPP1 installation performed under the Retailer Energy Productivity Scheme in the past?</w:t>
            </w:r>
          </w:p>
          <w:p w14:paraId="44D24C56" w14:textId="02B7B6FC" w:rsidR="000B3A6D" w:rsidRPr="00C34E59" w:rsidRDefault="000B3A6D" w:rsidP="000B3A6D">
            <w:pPr>
              <w:rPr>
                <w:rFonts w:ascii="Aptos Narrow" w:hAnsi="Aptos Narrow" w:cs="Raavi"/>
                <w:b/>
                <w:bCs/>
                <w:sz w:val="18"/>
                <w:szCs w:val="18"/>
                <w:shd w:val="clear" w:color="auto" w:fill="F3F3F3"/>
              </w:rPr>
            </w:pPr>
            <w:r w:rsidRPr="00C34E59">
              <w:rPr>
                <w:rFonts w:ascii="Aptos Narrow" w:hAnsi="Aptos Narrow" w:cs="Raavi"/>
                <w:b/>
                <w:bCs/>
                <w:sz w:val="18"/>
                <w:szCs w:val="18"/>
                <w:shd w:val="clear" w:color="auto" w:fill="F3F3F3"/>
              </w:rPr>
              <w:t>(Contact Demand Manager to check when history is unknown)</w:t>
            </w:r>
          </w:p>
        </w:tc>
        <w:tc>
          <w:tcPr>
            <w:tcW w:w="1072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5CF39519" w14:textId="3C75D567" w:rsidR="000B3A6D" w:rsidRPr="00117021" w:rsidRDefault="006136F2" w:rsidP="000B3A6D">
            <w:pPr>
              <w:pStyle w:val="Header"/>
              <w:rPr>
                <w:rFonts w:ascii="Aptos SemiBold" w:hAnsi="Aptos SemiBold" w:cs="Raavi"/>
                <w:sz w:val="24"/>
                <w:szCs w:val="24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4"/>
                </w:rPr>
                <w:id w:val="-101731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2680">
                  <w:rPr>
                    <w:rFonts w:ascii="MS Gothic" w:eastAsia="MS Gothic" w:hAnsi="MS Gothic" w:cs="Raavi" w:hint="eastAsia"/>
                    <w:sz w:val="24"/>
                    <w:szCs w:val="24"/>
                  </w:rPr>
                  <w:t>☐</w:t>
                </w:r>
              </w:sdtContent>
            </w:sdt>
            <w:r w:rsidR="000B3A6D" w:rsidRPr="00117021">
              <w:rPr>
                <w:rFonts w:ascii="Aptos SemiBold" w:hAnsi="Aptos SemiBold" w:cs="Raavi"/>
                <w:sz w:val="24"/>
                <w:szCs w:val="24"/>
              </w:rPr>
              <w:t xml:space="preserve">   Yes</w:t>
            </w:r>
          </w:p>
          <w:p w14:paraId="52C76AFD" w14:textId="537BD669" w:rsidR="000B3A6D" w:rsidRDefault="006136F2" w:rsidP="000B3A6D">
            <w:pPr>
              <w:pStyle w:val="Header"/>
              <w:rPr>
                <w:rFonts w:ascii="Aptos SemiBold" w:hAnsi="Aptos SemiBold" w:cs="Raavi"/>
                <w:sz w:val="24"/>
                <w:szCs w:val="24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4"/>
                </w:rPr>
                <w:id w:val="-178595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80">
                  <w:rPr>
                    <w:rFonts w:ascii="MS Gothic" w:eastAsia="MS Gothic" w:hAnsi="MS Gothic" w:cs="Raavi" w:hint="eastAsia"/>
                    <w:sz w:val="24"/>
                    <w:szCs w:val="24"/>
                  </w:rPr>
                  <w:t>☐</w:t>
                </w:r>
              </w:sdtContent>
            </w:sdt>
            <w:r w:rsidR="000B3A6D" w:rsidRPr="00117021">
              <w:rPr>
                <w:rFonts w:ascii="Aptos SemiBold" w:hAnsi="Aptos SemiBold" w:cs="Raavi"/>
                <w:sz w:val="24"/>
                <w:szCs w:val="24"/>
              </w:rPr>
              <w:t xml:space="preserve">   No</w:t>
            </w:r>
          </w:p>
        </w:tc>
      </w:tr>
    </w:tbl>
    <w:p w14:paraId="11ED21FD" w14:textId="77777777" w:rsidR="00934515" w:rsidRPr="00236035" w:rsidRDefault="00934515">
      <w:pPr>
        <w:rPr>
          <w:sz w:val="20"/>
          <w:szCs w:val="20"/>
        </w:rPr>
      </w:pPr>
      <w:r w:rsidRPr="00236035">
        <w:rPr>
          <w:sz w:val="20"/>
          <w:szCs w:val="20"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"/>
        <w:gridCol w:w="4111"/>
        <w:gridCol w:w="426"/>
        <w:gridCol w:w="3402"/>
        <w:gridCol w:w="992"/>
        <w:gridCol w:w="1099"/>
      </w:tblGrid>
      <w:tr w:rsidR="00774847" w:rsidRPr="00601E9F" w14:paraId="452764D1" w14:textId="77777777" w:rsidTr="00685047">
        <w:trPr>
          <w:trHeight w:val="428"/>
        </w:trPr>
        <w:tc>
          <w:tcPr>
            <w:tcW w:w="10455" w:type="dxa"/>
            <w:gridSpan w:val="6"/>
            <w:tcBorders>
              <w:top w:val="threeDEngrave" w:sz="24" w:space="0" w:color="0070C0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13DA673" w14:textId="3162AF1C" w:rsidR="00774847" w:rsidRPr="00D7552B" w:rsidRDefault="00774847" w:rsidP="00044996">
            <w:pPr>
              <w:pStyle w:val="Header"/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</w:pPr>
            <w:r w:rsidRPr="00774847">
              <w:rPr>
                <w:rFonts w:ascii="Aptos Light" w:hAnsi="Aptos Light"/>
                <w:b/>
                <w:bCs/>
                <w:color w:val="777777"/>
                <w:sz w:val="32"/>
                <w:szCs w:val="32"/>
              </w:rPr>
              <w:lastRenderedPageBreak/>
              <w:t>Section 2:</w:t>
            </w:r>
            <w:r w:rsidR="00044996">
              <w:rPr>
                <w:rFonts w:ascii="Aptos Light" w:hAnsi="Aptos Light"/>
                <w:b/>
                <w:bCs/>
                <w:color w:val="777777"/>
                <w:sz w:val="32"/>
                <w:szCs w:val="32"/>
              </w:rPr>
              <w:t xml:space="preserve">                 </w:t>
            </w:r>
            <w:r w:rsidR="00BF2434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>Battery</w:t>
            </w:r>
            <w:r w:rsidRPr="00774847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BF2434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 xml:space="preserve">and </w:t>
            </w:r>
            <w:r w:rsidR="00470A33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>V</w:t>
            </w:r>
            <w:r w:rsidR="00BF2434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>PP operator/retailer</w:t>
            </w:r>
            <w:r w:rsidR="00590BE4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 xml:space="preserve"> Details</w:t>
            </w:r>
          </w:p>
        </w:tc>
      </w:tr>
      <w:tr w:rsidR="00444C0F" w:rsidRPr="00601E9F" w14:paraId="2DC4A0EF" w14:textId="77777777" w:rsidTr="004C00E7">
        <w:trPr>
          <w:trHeight w:val="423"/>
        </w:trPr>
        <w:tc>
          <w:tcPr>
            <w:tcW w:w="8364" w:type="dxa"/>
            <w:gridSpan w:val="4"/>
            <w:tcBorders>
              <w:right w:val="single" w:sz="4" w:space="0" w:color="D9D9D9" w:themeColor="background1" w:themeShade="D9"/>
            </w:tcBorders>
          </w:tcPr>
          <w:p w14:paraId="154DFD8F" w14:textId="77777777" w:rsidR="004C00E7" w:rsidRDefault="004C00E7" w:rsidP="00000617">
            <w:pPr>
              <w:pStyle w:val="Header"/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</w:pPr>
            <w:r w:rsidRPr="009B011E"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Transaction Date</w:t>
            </w:r>
          </w:p>
          <w:p w14:paraId="13537401" w14:textId="1C7B7A96" w:rsidR="0077124B" w:rsidRPr="004C00E7" w:rsidRDefault="00F74763" w:rsidP="004C00E7">
            <w:pPr>
              <w:pStyle w:val="Header"/>
              <w:rPr>
                <w:rFonts w:ascii="Aptos ExtraBold" w:hAnsi="Aptos ExtraBold" w:cs="Raavi"/>
                <w:color w:val="000000"/>
                <w:sz w:val="20"/>
                <w:szCs w:val="20"/>
                <w:shd w:val="clear" w:color="auto" w:fill="F3F3F3"/>
              </w:rPr>
            </w:pPr>
            <w:r w:rsidRPr="004C00E7">
              <w:rPr>
                <w:rFonts w:ascii="Aptos ExtraBold" w:hAnsi="Aptos ExtraBold" w:cs="Raavi"/>
                <w:color w:val="000000"/>
                <w:sz w:val="20"/>
                <w:szCs w:val="20"/>
                <w:shd w:val="clear" w:color="auto" w:fill="F3F3F3"/>
              </w:rPr>
              <w:t xml:space="preserve">Original date of </w:t>
            </w:r>
            <w:r w:rsidR="00060143" w:rsidRPr="004C00E7">
              <w:rPr>
                <w:rFonts w:ascii="Aptos ExtraBold" w:hAnsi="Aptos ExtraBold" w:cs="Raavi"/>
                <w:color w:val="000000"/>
                <w:sz w:val="20"/>
                <w:szCs w:val="20"/>
                <w:shd w:val="clear" w:color="auto" w:fill="F3F3F3"/>
              </w:rPr>
              <w:t>connection</w:t>
            </w:r>
            <w:r w:rsidRPr="004C00E7">
              <w:rPr>
                <w:rFonts w:ascii="Aptos ExtraBold" w:hAnsi="Aptos ExtraBold" w:cs="Raavi"/>
                <w:color w:val="000000"/>
                <w:sz w:val="20"/>
                <w:szCs w:val="20"/>
                <w:shd w:val="clear" w:color="auto" w:fill="F3F3F3"/>
              </w:rPr>
              <w:t xml:space="preserve"> to VPP operator/</w:t>
            </w:r>
            <w:proofErr w:type="gramStart"/>
            <w:r w:rsidRPr="004C00E7">
              <w:rPr>
                <w:rFonts w:ascii="Aptos ExtraBold" w:hAnsi="Aptos ExtraBold" w:cs="Raavi"/>
                <w:color w:val="000000"/>
                <w:sz w:val="20"/>
                <w:szCs w:val="20"/>
                <w:shd w:val="clear" w:color="auto" w:fill="F3F3F3"/>
              </w:rPr>
              <w:t xml:space="preserve">retailer </w:t>
            </w:r>
            <w:r w:rsidR="004C00E7">
              <w:rPr>
                <w:rFonts w:ascii="Aptos ExtraBold" w:hAnsi="Aptos ExtraBold" w:cs="Raavi"/>
                <w:color w:val="000000"/>
                <w:sz w:val="20"/>
                <w:szCs w:val="20"/>
                <w:shd w:val="clear" w:color="auto" w:fill="F3F3F3"/>
              </w:rPr>
              <w:t xml:space="preserve"> </w:t>
            </w:r>
            <w:r w:rsidR="0077124B" w:rsidRPr="0077124B">
              <w:rPr>
                <w:rFonts w:ascii="Aptos Light" w:hAnsi="Aptos Light"/>
                <w:sz w:val="20"/>
                <w:szCs w:val="20"/>
              </w:rPr>
              <w:t>*</w:t>
            </w:r>
            <w:proofErr w:type="gramEnd"/>
            <w:r w:rsidR="0077124B" w:rsidRPr="0077124B">
              <w:rPr>
                <w:rFonts w:ascii="Aptos Light" w:hAnsi="Aptos Light"/>
                <w:sz w:val="20"/>
                <w:szCs w:val="20"/>
              </w:rPr>
              <w:t>this is the date you first joined the VPP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-461423989"/>
            <w:placeholder>
              <w:docPart w:val="DefaultPlaceholder_-1854013437"/>
            </w:placeholder>
            <w:showingPlcHdr/>
            <w:date w:fullDate="2025-12-22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91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396082F" w14:textId="53C1F27D" w:rsidR="001A4A3B" w:rsidRPr="00117021" w:rsidRDefault="000B24AF" w:rsidP="00975BBE">
                <w:pPr>
                  <w:ind w:firstLine="720"/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0B24AF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931D42" w:rsidRPr="00601E9F" w14:paraId="29C364C8" w14:textId="77777777" w:rsidTr="00685047">
        <w:trPr>
          <w:trHeight w:val="356"/>
        </w:trPr>
        <w:tc>
          <w:tcPr>
            <w:tcW w:w="10455" w:type="dxa"/>
            <w:gridSpan w:val="6"/>
            <w:shd w:val="clear" w:color="auto" w:fill="F2F2F2" w:themeFill="background1" w:themeFillShade="F2"/>
          </w:tcPr>
          <w:p w14:paraId="40C12526" w14:textId="29AB9CA5" w:rsidR="00F74763" w:rsidRPr="00EF1E6B" w:rsidRDefault="00F74763" w:rsidP="00F74763">
            <w:pPr>
              <w:rPr>
                <w:rFonts w:ascii="Aptos Narrow" w:hAnsi="Aptos Narrow" w:cs="Raavi"/>
                <w:color w:val="000000"/>
                <w:shd w:val="clear" w:color="auto" w:fill="F3F3F3"/>
              </w:rPr>
            </w:pPr>
            <w:bookmarkStart w:id="6" w:name="_Hlk205728162"/>
            <w:r w:rsidRPr="00EF1E6B">
              <w:rPr>
                <w:rFonts w:ascii="Aptos Narrow" w:hAnsi="Aptos Narrow" w:cs="Raavi"/>
                <w:color w:val="000000"/>
                <w:shd w:val="clear" w:color="auto" w:fill="F3F3F3"/>
              </w:rPr>
              <w:t xml:space="preserve">Please provide information about your battery/s, the company that installed your battery and your VPP operator/retailer. </w:t>
            </w:r>
          </w:p>
          <w:p w14:paraId="6B5EAA97" w14:textId="45F03971" w:rsidR="00931D42" w:rsidRPr="00685047" w:rsidRDefault="00F74763" w:rsidP="00685047">
            <w:pPr>
              <w:jc w:val="center"/>
              <w:rPr>
                <w:rFonts w:ascii="Aptos Light" w:hAnsi="Aptos Light" w:cs="Raavi"/>
                <w:color w:val="000000"/>
                <w:sz w:val="20"/>
                <w:szCs w:val="20"/>
                <w:shd w:val="clear" w:color="auto" w:fill="F3F3F3"/>
              </w:rPr>
            </w:pPr>
            <w:r w:rsidRPr="00EF1E6B">
              <w:rPr>
                <w:rFonts w:ascii="Aptos Narrow" w:hAnsi="Aptos Narrow" w:cs="Raavi"/>
                <w:color w:val="000000"/>
                <w:shd w:val="clear" w:color="auto" w:fill="F3F3F3"/>
              </w:rPr>
              <w:t xml:space="preserve">Submitting photos and relevant documentation is requested </w:t>
            </w:r>
            <w:r w:rsidR="00470A33" w:rsidRPr="00EF1E6B">
              <w:rPr>
                <w:rFonts w:ascii="Aptos Narrow" w:hAnsi="Aptos Narrow" w:cs="Raavi"/>
                <w:color w:val="000000"/>
                <w:shd w:val="clear" w:color="auto" w:fill="F3F3F3"/>
              </w:rPr>
              <w:t>to ensure</w:t>
            </w:r>
            <w:r w:rsidRPr="00EF1E6B">
              <w:rPr>
                <w:rFonts w:ascii="Aptos Narrow" w:hAnsi="Aptos Narrow" w:cs="Raavi"/>
                <w:color w:val="000000"/>
                <w:shd w:val="clear" w:color="auto" w:fill="F3F3F3"/>
              </w:rPr>
              <w:t xml:space="preserve"> compliance with the REPS regulations.</w:t>
            </w:r>
            <w:r w:rsidRPr="00EF1E6B">
              <w:rPr>
                <w:rFonts w:ascii="Aptos Light" w:hAnsi="Aptos Light" w:cs="Raavi"/>
                <w:color w:val="000000"/>
                <w:shd w:val="clear" w:color="auto" w:fill="F3F3F3"/>
              </w:rPr>
              <w:t> </w:t>
            </w:r>
          </w:p>
        </w:tc>
      </w:tr>
      <w:bookmarkEnd w:id="6"/>
      <w:tr w:rsidR="00141488" w:rsidRPr="00601E9F" w14:paraId="7BE9A9E0" w14:textId="77777777" w:rsidTr="00685047">
        <w:trPr>
          <w:trHeight w:val="248"/>
        </w:trPr>
        <w:tc>
          <w:tcPr>
            <w:tcW w:w="10455" w:type="dxa"/>
            <w:gridSpan w:val="6"/>
            <w:shd w:val="clear" w:color="auto" w:fill="F2F2F2" w:themeFill="background1" w:themeFillShade="F2"/>
          </w:tcPr>
          <w:p w14:paraId="47FE254C" w14:textId="6E27429B" w:rsidR="00141488" w:rsidRPr="00F57A15" w:rsidRDefault="00975BBE" w:rsidP="00000617">
            <w:pPr>
              <w:rPr>
                <w:rFonts w:ascii="Aptos ExtraBold" w:hAnsi="Aptos ExtraBold" w:cs="Raavi"/>
                <w:sz w:val="36"/>
                <w:szCs w:val="36"/>
              </w:rPr>
            </w:pPr>
            <w:r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VPP Retailer/VPP Operator</w:t>
            </w:r>
            <w:r w:rsidRPr="00232EDC"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:</w:t>
            </w:r>
          </w:p>
        </w:tc>
      </w:tr>
      <w:tr w:rsidR="00CB453F" w:rsidRPr="00601E9F" w14:paraId="655E350A" w14:textId="77777777" w:rsidTr="004C00E7">
        <w:trPr>
          <w:trHeight w:val="93"/>
        </w:trPr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C9374B0" w14:textId="77777777" w:rsidR="00CB453F" w:rsidRPr="003A352B" w:rsidRDefault="00CB453F" w:rsidP="00F25A3C">
            <w:pPr>
              <w:pStyle w:val="Header"/>
              <w:ind w:left="720"/>
              <w:rPr>
                <w:rFonts w:ascii="Aptos SemiBold" w:hAnsi="Aptos SemiBold" w:cs="Raavi"/>
                <w:color w:val="000000"/>
                <w:sz w:val="10"/>
                <w:szCs w:val="10"/>
                <w:shd w:val="clear" w:color="auto" w:fill="F3F3F3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6983897" w14:textId="77777777" w:rsidR="00CB453F" w:rsidRPr="003A352B" w:rsidRDefault="00CB453F" w:rsidP="00F25A3C">
            <w:pPr>
              <w:pStyle w:val="Header"/>
              <w:ind w:left="360"/>
              <w:rPr>
                <w:rFonts w:ascii="Aptos SemiBold" w:hAnsi="Aptos SemiBold" w:cs="Raavi"/>
                <w:color w:val="000000"/>
                <w:sz w:val="10"/>
                <w:szCs w:val="10"/>
                <w:shd w:val="clear" w:color="auto" w:fill="F3F3F3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A89D31" w14:textId="77777777" w:rsidR="00CB453F" w:rsidRPr="003A352B" w:rsidRDefault="00CB453F" w:rsidP="00F25A3C">
            <w:pPr>
              <w:pStyle w:val="Header"/>
              <w:ind w:left="720"/>
              <w:rPr>
                <w:rFonts w:ascii="Aptos SemiBold" w:hAnsi="Aptos SemiBold" w:cs="Raavi"/>
                <w:color w:val="000000"/>
                <w:sz w:val="10"/>
                <w:szCs w:val="10"/>
                <w:shd w:val="clear" w:color="auto" w:fill="F3F3F3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FF06BA4" w14:textId="7A636863" w:rsidR="00CB453F" w:rsidRPr="003A352B" w:rsidRDefault="00CB453F" w:rsidP="00DD6939">
            <w:pPr>
              <w:pStyle w:val="Header"/>
              <w:rPr>
                <w:rFonts w:ascii="Aptos Light" w:hAnsi="Aptos Light" w:cs="Raavi"/>
                <w:sz w:val="10"/>
                <w:szCs w:val="10"/>
              </w:rPr>
            </w:pPr>
          </w:p>
        </w:tc>
      </w:tr>
      <w:bookmarkStart w:id="7" w:name="_Hlk150303395"/>
      <w:tr w:rsidR="00CB453F" w:rsidRPr="00601E9F" w14:paraId="54DFBD54" w14:textId="7E31698A" w:rsidTr="00054908">
        <w:trPr>
          <w:trHeight w:val="186"/>
        </w:trPr>
        <w:tc>
          <w:tcPr>
            <w:tcW w:w="425" w:type="dxa"/>
            <w:shd w:val="clear" w:color="auto" w:fill="FFFFFF" w:themeFill="background1"/>
          </w:tcPr>
          <w:p w14:paraId="6A259EE4" w14:textId="133FF568" w:rsidR="00CB453F" w:rsidRPr="00EF1E6B" w:rsidRDefault="006136F2" w:rsidP="00CB453F">
            <w:pPr>
              <w:pStyle w:val="Header"/>
              <w:rPr>
                <w:rFonts w:ascii="Aptos Narrow" w:hAnsi="Aptos Narrow" w:cs="Raavi"/>
                <w:color w:val="000000"/>
                <w:sz w:val="24"/>
                <w:szCs w:val="24"/>
                <w:shd w:val="clear" w:color="auto" w:fill="F3F3F3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-107335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453F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1" w:type="dxa"/>
            <w:shd w:val="clear" w:color="auto" w:fill="FFFFFF" w:themeFill="background1"/>
          </w:tcPr>
          <w:p w14:paraId="09E943EE" w14:textId="7FB405AC" w:rsidR="00CB453F" w:rsidRPr="00EF1E6B" w:rsidRDefault="00CB453F" w:rsidP="00CB453F">
            <w:pPr>
              <w:rPr>
                <w:rFonts w:ascii="Aptos Narrow" w:hAnsi="Aptos Narrow" w:cs="Raavi"/>
                <w:color w:val="777777"/>
                <w:sz w:val="24"/>
                <w:szCs w:val="24"/>
              </w:rPr>
            </w:pPr>
            <w:r w:rsidRPr="00EF1E6B">
              <w:rPr>
                <w:rFonts w:ascii="Aptos Narrow" w:hAnsi="Aptos Narrow"/>
                <w:sz w:val="24"/>
                <w:szCs w:val="24"/>
              </w:rPr>
              <w:t>AGL Virtual Power Plant</w:t>
            </w:r>
          </w:p>
        </w:tc>
        <w:tc>
          <w:tcPr>
            <w:tcW w:w="426" w:type="dxa"/>
            <w:shd w:val="clear" w:color="auto" w:fill="FFFFFF" w:themeFill="background1"/>
          </w:tcPr>
          <w:p w14:paraId="2525B0C0" w14:textId="599FCDA2" w:rsidR="00CB453F" w:rsidRPr="00EF1E6B" w:rsidRDefault="006136F2" w:rsidP="00CB453F">
            <w:pPr>
              <w:rPr>
                <w:rFonts w:ascii="Aptos Narrow" w:hAnsi="Aptos Narrow" w:cs="Raavi"/>
                <w:color w:val="777777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-1601481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453F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93" w:type="dxa"/>
            <w:gridSpan w:val="3"/>
            <w:shd w:val="clear" w:color="auto" w:fill="FFFFFF" w:themeFill="background1"/>
          </w:tcPr>
          <w:p w14:paraId="48AAD522" w14:textId="4DC56957" w:rsidR="00CB453F" w:rsidRPr="00EF1E6B" w:rsidRDefault="00CB453F" w:rsidP="00CB453F">
            <w:pPr>
              <w:rPr>
                <w:rFonts w:ascii="Aptos Narrow" w:hAnsi="Aptos Narrow" w:cs="Raavi"/>
                <w:color w:val="777777"/>
                <w:sz w:val="24"/>
                <w:szCs w:val="24"/>
              </w:rPr>
            </w:pPr>
            <w:r w:rsidRPr="00EF1E6B">
              <w:rPr>
                <w:rFonts w:ascii="Aptos Narrow" w:hAnsi="Aptos Narrow"/>
                <w:sz w:val="24"/>
                <w:szCs w:val="24"/>
              </w:rPr>
              <w:t>Origin Loop VPP</w:t>
            </w:r>
          </w:p>
        </w:tc>
      </w:tr>
      <w:tr w:rsidR="00CB453F" w:rsidRPr="00601E9F" w14:paraId="121B4180" w14:textId="49170633" w:rsidTr="00054908">
        <w:trPr>
          <w:trHeight w:val="186"/>
        </w:trPr>
        <w:tc>
          <w:tcPr>
            <w:tcW w:w="425" w:type="dxa"/>
            <w:shd w:val="clear" w:color="auto" w:fill="FFFFFF" w:themeFill="background1"/>
          </w:tcPr>
          <w:p w14:paraId="4EDAAE45" w14:textId="6A3089AE" w:rsidR="00CB453F" w:rsidRPr="00EF1E6B" w:rsidRDefault="006136F2" w:rsidP="00CB453F">
            <w:pPr>
              <w:pStyle w:val="Header"/>
              <w:rPr>
                <w:rFonts w:ascii="Aptos Narrow" w:hAnsi="Aptos Narrow" w:cs="Raavi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1184400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453F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1" w:type="dxa"/>
            <w:shd w:val="clear" w:color="auto" w:fill="FFFFFF" w:themeFill="background1"/>
          </w:tcPr>
          <w:p w14:paraId="365C6854" w14:textId="292DA419" w:rsidR="00CB453F" w:rsidRPr="00EF1E6B" w:rsidRDefault="00CB453F" w:rsidP="00CB453F">
            <w:pPr>
              <w:rPr>
                <w:rFonts w:ascii="Aptos Narrow" w:hAnsi="Aptos Narrow"/>
                <w:sz w:val="24"/>
                <w:szCs w:val="24"/>
              </w:rPr>
            </w:pPr>
            <w:r w:rsidRPr="00EF1E6B">
              <w:rPr>
                <w:rFonts w:ascii="Aptos Narrow" w:hAnsi="Aptos Narrow"/>
                <w:sz w:val="24"/>
                <w:szCs w:val="24"/>
              </w:rPr>
              <w:t xml:space="preserve">Amber </w:t>
            </w:r>
            <w:proofErr w:type="spellStart"/>
            <w:r w:rsidRPr="00EF1E6B">
              <w:rPr>
                <w:rFonts w:ascii="Aptos Narrow" w:hAnsi="Aptos Narrow"/>
                <w:sz w:val="24"/>
                <w:szCs w:val="24"/>
              </w:rPr>
              <w:t>SmartShift</w:t>
            </w:r>
            <w:proofErr w:type="spellEnd"/>
          </w:p>
        </w:tc>
        <w:tc>
          <w:tcPr>
            <w:tcW w:w="426" w:type="dxa"/>
            <w:shd w:val="clear" w:color="auto" w:fill="FFFFFF" w:themeFill="background1"/>
          </w:tcPr>
          <w:p w14:paraId="71F110B7" w14:textId="62A0A620" w:rsidR="00CB453F" w:rsidRPr="00EF1E6B" w:rsidRDefault="006136F2" w:rsidP="00CB453F">
            <w:pPr>
              <w:rPr>
                <w:rFonts w:ascii="Aptos Narrow" w:hAnsi="Aptos Narrow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1161346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453F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93" w:type="dxa"/>
            <w:gridSpan w:val="3"/>
            <w:shd w:val="clear" w:color="auto" w:fill="FFFFFF" w:themeFill="background1"/>
          </w:tcPr>
          <w:p w14:paraId="1355A0E8" w14:textId="296704C6" w:rsidR="00CB453F" w:rsidRPr="00EF1E6B" w:rsidRDefault="00CB453F" w:rsidP="00CB453F">
            <w:pPr>
              <w:rPr>
                <w:rFonts w:ascii="Aptos Narrow" w:hAnsi="Aptos Narrow"/>
                <w:sz w:val="24"/>
                <w:szCs w:val="24"/>
              </w:rPr>
            </w:pPr>
            <w:proofErr w:type="spellStart"/>
            <w:r w:rsidRPr="00EF1E6B">
              <w:rPr>
                <w:rFonts w:ascii="Aptos Narrow" w:hAnsi="Aptos Narrow"/>
                <w:sz w:val="24"/>
                <w:szCs w:val="24"/>
              </w:rPr>
              <w:t>Powow</w:t>
            </w:r>
            <w:proofErr w:type="spellEnd"/>
            <w:r w:rsidRPr="00EF1E6B">
              <w:rPr>
                <w:rFonts w:ascii="Aptos Narrow" w:hAnsi="Aptos Narrow"/>
                <w:sz w:val="24"/>
                <w:szCs w:val="24"/>
              </w:rPr>
              <w:t xml:space="preserve"> VPP</w:t>
            </w:r>
          </w:p>
        </w:tc>
      </w:tr>
      <w:tr w:rsidR="00CB453F" w:rsidRPr="00601E9F" w14:paraId="1A9762B3" w14:textId="67D917AB" w:rsidTr="00054908">
        <w:trPr>
          <w:trHeight w:val="186"/>
        </w:trPr>
        <w:tc>
          <w:tcPr>
            <w:tcW w:w="425" w:type="dxa"/>
            <w:shd w:val="clear" w:color="auto" w:fill="FFFFFF" w:themeFill="background1"/>
          </w:tcPr>
          <w:p w14:paraId="56CF4ED8" w14:textId="70FDDB91" w:rsidR="00CB453F" w:rsidRPr="00EF1E6B" w:rsidRDefault="006136F2" w:rsidP="00CB453F">
            <w:pPr>
              <w:pStyle w:val="Header"/>
              <w:rPr>
                <w:rFonts w:ascii="Aptos Narrow" w:hAnsi="Aptos Narrow" w:cs="Raavi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-919861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453F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1" w:type="dxa"/>
            <w:shd w:val="clear" w:color="auto" w:fill="FFFFFF" w:themeFill="background1"/>
          </w:tcPr>
          <w:p w14:paraId="6A109E57" w14:textId="6DD8AD1D" w:rsidR="00CB453F" w:rsidRPr="00EF1E6B" w:rsidRDefault="00CB453F" w:rsidP="00CB453F">
            <w:pPr>
              <w:rPr>
                <w:rFonts w:ascii="Aptos Narrow" w:hAnsi="Aptos Narrow"/>
                <w:sz w:val="24"/>
                <w:szCs w:val="24"/>
              </w:rPr>
            </w:pPr>
            <w:r w:rsidRPr="00EF1E6B">
              <w:rPr>
                <w:rFonts w:ascii="Aptos Narrow" w:hAnsi="Aptos Narrow"/>
                <w:sz w:val="24"/>
                <w:szCs w:val="24"/>
              </w:rPr>
              <w:t>Engie VPP</w:t>
            </w:r>
          </w:p>
        </w:tc>
        <w:tc>
          <w:tcPr>
            <w:tcW w:w="426" w:type="dxa"/>
            <w:shd w:val="clear" w:color="auto" w:fill="FFFFFF" w:themeFill="background1"/>
          </w:tcPr>
          <w:p w14:paraId="7B04BF81" w14:textId="48121781" w:rsidR="00CB453F" w:rsidRPr="00EF1E6B" w:rsidRDefault="006136F2" w:rsidP="00CB453F">
            <w:pPr>
              <w:rPr>
                <w:rFonts w:ascii="Aptos Narrow" w:hAnsi="Aptos Narrow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1885755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453F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93" w:type="dxa"/>
            <w:gridSpan w:val="3"/>
            <w:shd w:val="clear" w:color="auto" w:fill="FFFFFF" w:themeFill="background1"/>
          </w:tcPr>
          <w:p w14:paraId="0E6DE8D2" w14:textId="702EF56C" w:rsidR="00CB453F" w:rsidRPr="00EF1E6B" w:rsidRDefault="00CB453F" w:rsidP="00CB453F">
            <w:pPr>
              <w:rPr>
                <w:rFonts w:ascii="Aptos Narrow" w:hAnsi="Aptos Narrow"/>
                <w:sz w:val="24"/>
                <w:szCs w:val="24"/>
              </w:rPr>
            </w:pPr>
            <w:proofErr w:type="spellStart"/>
            <w:r w:rsidRPr="00EF1E6B">
              <w:rPr>
                <w:rFonts w:ascii="Aptos Narrow" w:hAnsi="Aptos Narrow"/>
                <w:sz w:val="24"/>
                <w:szCs w:val="24"/>
              </w:rPr>
              <w:t>ShineHub</w:t>
            </w:r>
            <w:proofErr w:type="spellEnd"/>
            <w:r w:rsidRPr="00EF1E6B">
              <w:rPr>
                <w:rFonts w:ascii="Aptos Narrow" w:hAnsi="Aptos Narrow"/>
                <w:sz w:val="24"/>
                <w:szCs w:val="24"/>
              </w:rPr>
              <w:t xml:space="preserve"> VPP</w:t>
            </w:r>
          </w:p>
        </w:tc>
      </w:tr>
      <w:bookmarkEnd w:id="7"/>
      <w:tr w:rsidR="00CB453F" w:rsidRPr="00601E9F" w14:paraId="44EE4F29" w14:textId="1AB36248" w:rsidTr="00054908">
        <w:trPr>
          <w:trHeight w:val="186"/>
        </w:trPr>
        <w:tc>
          <w:tcPr>
            <w:tcW w:w="425" w:type="dxa"/>
            <w:shd w:val="clear" w:color="auto" w:fill="FFFFFF" w:themeFill="background1"/>
          </w:tcPr>
          <w:p w14:paraId="3CB22081" w14:textId="4653BF51" w:rsidR="00CB453F" w:rsidRPr="00EF1E6B" w:rsidRDefault="006136F2" w:rsidP="00CB453F">
            <w:pPr>
              <w:pStyle w:val="Header"/>
              <w:rPr>
                <w:rFonts w:ascii="Aptos Narrow" w:hAnsi="Aptos Narrow" w:cs="Raavi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-428270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453F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1" w:type="dxa"/>
            <w:shd w:val="clear" w:color="auto" w:fill="FFFFFF" w:themeFill="background1"/>
          </w:tcPr>
          <w:p w14:paraId="1895C68A" w14:textId="1C124654" w:rsidR="00CB453F" w:rsidRPr="00EF1E6B" w:rsidRDefault="00CB453F" w:rsidP="00CB453F">
            <w:pPr>
              <w:rPr>
                <w:rFonts w:ascii="Aptos Narrow" w:hAnsi="Aptos Narrow"/>
                <w:sz w:val="24"/>
                <w:szCs w:val="24"/>
              </w:rPr>
            </w:pPr>
            <w:proofErr w:type="spellStart"/>
            <w:r w:rsidRPr="00EF1E6B">
              <w:rPr>
                <w:rFonts w:ascii="Aptos Narrow" w:hAnsi="Aptos Narrow"/>
                <w:sz w:val="24"/>
                <w:szCs w:val="24"/>
              </w:rPr>
              <w:t>GloBird's</w:t>
            </w:r>
            <w:proofErr w:type="spellEnd"/>
            <w:r w:rsidRPr="00EF1E6B">
              <w:rPr>
                <w:rFonts w:ascii="Aptos Narrow" w:hAnsi="Aptos Narrow"/>
                <w:sz w:val="24"/>
                <w:szCs w:val="24"/>
              </w:rPr>
              <w:t xml:space="preserve"> ZEROHERO VPP</w:t>
            </w:r>
          </w:p>
        </w:tc>
        <w:tc>
          <w:tcPr>
            <w:tcW w:w="426" w:type="dxa"/>
            <w:shd w:val="clear" w:color="auto" w:fill="FFFFFF" w:themeFill="background1"/>
          </w:tcPr>
          <w:p w14:paraId="0B1D46F0" w14:textId="791C8FB2" w:rsidR="00CB453F" w:rsidRPr="00EF1E6B" w:rsidRDefault="006136F2" w:rsidP="00CB453F">
            <w:pPr>
              <w:rPr>
                <w:rFonts w:ascii="Aptos Narrow" w:hAnsi="Aptos Narrow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18832061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453F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93" w:type="dxa"/>
            <w:gridSpan w:val="3"/>
            <w:shd w:val="clear" w:color="auto" w:fill="FFFFFF" w:themeFill="background1"/>
          </w:tcPr>
          <w:p w14:paraId="6ECE226B" w14:textId="548A13BD" w:rsidR="00CB453F" w:rsidRPr="00EF1E6B" w:rsidRDefault="00CB453F" w:rsidP="00CB453F">
            <w:pPr>
              <w:rPr>
                <w:rFonts w:ascii="Aptos Narrow" w:hAnsi="Aptos Narrow"/>
                <w:sz w:val="24"/>
                <w:szCs w:val="24"/>
              </w:rPr>
            </w:pPr>
            <w:proofErr w:type="spellStart"/>
            <w:r w:rsidRPr="00EF1E6B">
              <w:rPr>
                <w:rFonts w:ascii="Aptos Narrow" w:hAnsi="Aptos Narrow"/>
                <w:sz w:val="24"/>
                <w:szCs w:val="24"/>
              </w:rPr>
              <w:t>SonnenConnect</w:t>
            </w:r>
            <w:proofErr w:type="spellEnd"/>
          </w:p>
        </w:tc>
      </w:tr>
      <w:tr w:rsidR="00CB453F" w:rsidRPr="00601E9F" w14:paraId="36D0C86E" w14:textId="6ABF3BD5" w:rsidTr="00054908">
        <w:trPr>
          <w:trHeight w:val="194"/>
        </w:trPr>
        <w:tc>
          <w:tcPr>
            <w:tcW w:w="425" w:type="dxa"/>
            <w:shd w:val="clear" w:color="auto" w:fill="FFFFFF" w:themeFill="background1"/>
          </w:tcPr>
          <w:p w14:paraId="055FA620" w14:textId="25C44BE3" w:rsidR="00CB453F" w:rsidRPr="00EF1E6B" w:rsidRDefault="006136F2" w:rsidP="00CB453F">
            <w:pPr>
              <w:pStyle w:val="Header"/>
              <w:rPr>
                <w:rFonts w:ascii="Aptos Narrow" w:hAnsi="Aptos Narrow" w:cs="Raavi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5057853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453F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1" w:type="dxa"/>
            <w:shd w:val="clear" w:color="auto" w:fill="FFFFFF" w:themeFill="background1"/>
          </w:tcPr>
          <w:p w14:paraId="4174BF04" w14:textId="145CE6FA" w:rsidR="00CB453F" w:rsidRPr="00EF1E6B" w:rsidRDefault="00CB453F" w:rsidP="00CB453F">
            <w:pPr>
              <w:rPr>
                <w:rFonts w:ascii="Aptos Narrow" w:hAnsi="Aptos Narrow"/>
                <w:sz w:val="24"/>
                <w:szCs w:val="24"/>
              </w:rPr>
            </w:pPr>
            <w:proofErr w:type="spellStart"/>
            <w:r w:rsidRPr="00EF1E6B">
              <w:rPr>
                <w:rFonts w:ascii="Aptos Narrow" w:hAnsi="Aptos Narrow"/>
                <w:sz w:val="24"/>
                <w:szCs w:val="24"/>
              </w:rPr>
              <w:t>Nectr</w:t>
            </w:r>
            <w:proofErr w:type="spellEnd"/>
            <w:r w:rsidRPr="00EF1E6B">
              <w:rPr>
                <w:rFonts w:ascii="Aptos Narrow" w:hAnsi="Aptos Narrow"/>
                <w:sz w:val="24"/>
                <w:szCs w:val="24"/>
              </w:rPr>
              <w:t xml:space="preserve"> Evolve VPP</w:t>
            </w:r>
          </w:p>
        </w:tc>
        <w:tc>
          <w:tcPr>
            <w:tcW w:w="426" w:type="dxa"/>
            <w:shd w:val="clear" w:color="auto" w:fill="FFFFFF" w:themeFill="background1"/>
          </w:tcPr>
          <w:p w14:paraId="5FBEDFC1" w14:textId="1AB52018" w:rsidR="00CB453F" w:rsidRPr="00EF1E6B" w:rsidRDefault="006136F2" w:rsidP="00CB453F">
            <w:pPr>
              <w:rPr>
                <w:rFonts w:ascii="Aptos Narrow" w:hAnsi="Aptos Narrow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1316139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4908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ptos Narrow" w:hAnsi="Aptos Narrow"/>
              <w:sz w:val="24"/>
              <w:szCs w:val="24"/>
            </w:rPr>
            <w:id w:val="-9563285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93" w:type="dxa"/>
                <w:gridSpan w:val="3"/>
                <w:shd w:val="clear" w:color="auto" w:fill="FFFFFF" w:themeFill="background1"/>
              </w:tcPr>
              <w:p w14:paraId="45673DA9" w14:textId="24FA5CFE" w:rsidR="00CB453F" w:rsidRPr="00EF1E6B" w:rsidRDefault="00054908" w:rsidP="00CB453F">
                <w:pPr>
                  <w:rPr>
                    <w:rFonts w:ascii="Aptos Narrow" w:hAnsi="Aptos Narrow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453F" w:rsidRPr="00601E9F" w14:paraId="171A5B00" w14:textId="77777777" w:rsidTr="004C00E7">
        <w:trPr>
          <w:trHeight w:val="93"/>
        </w:trPr>
        <w:tc>
          <w:tcPr>
            <w:tcW w:w="8364" w:type="dxa"/>
            <w:gridSpan w:val="4"/>
            <w:shd w:val="clear" w:color="auto" w:fill="F2F2F2" w:themeFill="background1" w:themeFillShade="F2"/>
          </w:tcPr>
          <w:p w14:paraId="266F1E60" w14:textId="77777777" w:rsidR="00CB453F" w:rsidRPr="003A352B" w:rsidRDefault="00CB453F" w:rsidP="00CB453F">
            <w:pPr>
              <w:pStyle w:val="Header"/>
              <w:jc w:val="center"/>
              <w:rPr>
                <w:rFonts w:ascii="Aptos Light" w:hAnsi="Aptos Light" w:cs="Raavi"/>
                <w:color w:val="000000"/>
                <w:sz w:val="10"/>
                <w:szCs w:val="10"/>
                <w:shd w:val="clear" w:color="auto" w:fill="F3F3F3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FED2112" w14:textId="77777777" w:rsidR="00CB453F" w:rsidRPr="003A352B" w:rsidRDefault="00CB453F" w:rsidP="00CB453F">
            <w:pPr>
              <w:pStyle w:val="Header"/>
              <w:rPr>
                <w:rFonts w:ascii="Aptos Light" w:hAnsi="Aptos Light" w:cs="Raavi"/>
                <w:sz w:val="10"/>
                <w:szCs w:val="10"/>
              </w:rPr>
            </w:pPr>
          </w:p>
        </w:tc>
      </w:tr>
      <w:tr w:rsidR="00CB453F" w:rsidRPr="00601E9F" w14:paraId="2D70EEC9" w14:textId="77777777" w:rsidTr="00685047">
        <w:trPr>
          <w:trHeight w:val="248"/>
        </w:trPr>
        <w:tc>
          <w:tcPr>
            <w:tcW w:w="10455" w:type="dxa"/>
            <w:gridSpan w:val="6"/>
            <w:shd w:val="clear" w:color="auto" w:fill="FFFFFF" w:themeFill="background1"/>
          </w:tcPr>
          <w:p w14:paraId="3FD36FB3" w14:textId="6F35DE53" w:rsidR="00CB453F" w:rsidRDefault="00CB453F" w:rsidP="00CB453F">
            <w:pPr>
              <w:pStyle w:val="Header"/>
              <w:rPr>
                <w:rFonts w:ascii="Aptos Light" w:hAnsi="Aptos Light"/>
                <w:b/>
                <w:bCs/>
                <w:color w:val="282828"/>
                <w:sz w:val="24"/>
                <w:szCs w:val="24"/>
                <w:shd w:val="clear" w:color="auto" w:fill="F0F0F0"/>
              </w:rPr>
            </w:pPr>
            <w:r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Battery Brand and Model</w:t>
            </w:r>
            <w:r w:rsidRPr="00232EDC"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:</w:t>
            </w:r>
            <w:sdt>
              <w:sdtPr>
                <w:rPr>
                  <w:rFonts w:ascii="Aptos ExtraBold" w:hAnsi="Aptos ExtraBold" w:cs="Raavi"/>
                  <w:color w:val="000000"/>
                  <w:sz w:val="28"/>
                  <w:szCs w:val="28"/>
                  <w:shd w:val="clear" w:color="auto" w:fill="F3F3F3"/>
                </w:rPr>
                <w:id w:val="-10838340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5A3C" w:rsidRPr="001B71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B453F" w:rsidRPr="00601E9F" w14:paraId="225097FB" w14:textId="77777777" w:rsidTr="00685047">
        <w:trPr>
          <w:trHeight w:val="248"/>
        </w:trPr>
        <w:tc>
          <w:tcPr>
            <w:tcW w:w="10455" w:type="dxa"/>
            <w:gridSpan w:val="6"/>
            <w:shd w:val="clear" w:color="auto" w:fill="FFFFFF" w:themeFill="background1"/>
          </w:tcPr>
          <w:p w14:paraId="648D7865" w14:textId="3F7D6F26" w:rsidR="00CB453F" w:rsidRPr="008405F5" w:rsidRDefault="00CB453F" w:rsidP="00CB453F">
            <w:pPr>
              <w:pStyle w:val="Header"/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</w:pPr>
            <w:r w:rsidRPr="008405F5"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Quantity Installed</w:t>
            </w:r>
            <w:r w:rsidRPr="00232EDC"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:</w:t>
            </w:r>
            <w:sdt>
              <w:sdtPr>
                <w:rPr>
                  <w:rFonts w:ascii="Aptos ExtraBold" w:hAnsi="Aptos ExtraBold" w:cs="Raavi"/>
                  <w:color w:val="000000"/>
                  <w:sz w:val="28"/>
                  <w:szCs w:val="28"/>
                  <w:shd w:val="clear" w:color="auto" w:fill="F3F3F3"/>
                </w:rPr>
                <w:id w:val="10765490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5A3C" w:rsidRPr="001B71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F1E6B" w:rsidRPr="00601E9F" w14:paraId="57627257" w14:textId="77777777" w:rsidTr="00EF1E6B">
        <w:trPr>
          <w:trHeight w:val="68"/>
        </w:trPr>
        <w:tc>
          <w:tcPr>
            <w:tcW w:w="10455" w:type="dxa"/>
            <w:gridSpan w:val="6"/>
            <w:shd w:val="clear" w:color="auto" w:fill="FFFFFF" w:themeFill="background1"/>
          </w:tcPr>
          <w:p w14:paraId="6A58452B" w14:textId="4A5F8B0E" w:rsidR="00EF1E6B" w:rsidRDefault="00EF1E6B" w:rsidP="00EF1E6B">
            <w:pPr>
              <w:pStyle w:val="Header"/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</w:pPr>
            <w:r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The VPP1 that has been installed creates a total of</w:t>
            </w:r>
            <w:r w:rsidR="00340BD8">
              <w:rPr>
                <w:rFonts w:ascii="Aptos Narrow" w:hAnsi="Aptos Narrow" w:cs="Raavi"/>
                <w:sz w:val="24"/>
                <w:szCs w:val="24"/>
              </w:rPr>
              <w:t>`</w:t>
            </w: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12200148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25A3C" w:rsidRPr="001B716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GJs</w:t>
            </w:r>
            <w:r w:rsidRPr="00EF1E6B">
              <w:rPr>
                <w:rFonts w:ascii="Aptos Narrow" w:hAnsi="Aptos Narrow" w:cs="Raavi"/>
                <w:sz w:val="24"/>
                <w:szCs w:val="24"/>
              </w:rPr>
              <w:t xml:space="preserve"> </w:t>
            </w:r>
          </w:p>
        </w:tc>
      </w:tr>
      <w:tr w:rsidR="00EF1E6B" w14:paraId="0404431B" w14:textId="77777777" w:rsidTr="00685047">
        <w:trPr>
          <w:trHeight w:val="248"/>
        </w:trPr>
        <w:tc>
          <w:tcPr>
            <w:tcW w:w="10455" w:type="dxa"/>
            <w:gridSpan w:val="6"/>
            <w:shd w:val="clear" w:color="auto" w:fill="FFFFFF" w:themeFill="background1"/>
          </w:tcPr>
          <w:p w14:paraId="2E3A0CA8" w14:textId="030D8AA9" w:rsidR="00EF1E6B" w:rsidRDefault="00EF1E6B" w:rsidP="00EF1E6B">
            <w:pPr>
              <w:pStyle w:val="Header"/>
              <w:rPr>
                <w:rFonts w:ascii="Aptos Light" w:hAnsi="Aptos Light"/>
                <w:b/>
                <w:bCs/>
                <w:color w:val="282828"/>
                <w:sz w:val="24"/>
                <w:szCs w:val="24"/>
                <w:shd w:val="clear" w:color="auto" w:fill="F0F0F0"/>
              </w:rPr>
            </w:pPr>
            <w:r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Attached Files</w:t>
            </w:r>
            <w:r w:rsidRPr="00232EDC">
              <w:rPr>
                <w:rFonts w:ascii="Aptos ExtraBold" w:hAnsi="Aptos ExtraBold" w:cs="Raavi"/>
                <w:color w:val="000000"/>
                <w:sz w:val="28"/>
                <w:szCs w:val="28"/>
                <w:shd w:val="clear" w:color="auto" w:fill="F3F3F3"/>
              </w:rPr>
              <w:t>:</w:t>
            </w:r>
            <w:sdt>
              <w:sdtPr>
                <w:rPr>
                  <w:rFonts w:ascii="Aptos ExtraBold" w:hAnsi="Aptos ExtraBold" w:cs="Raavi"/>
                  <w:color w:val="000000"/>
                  <w:sz w:val="28"/>
                  <w:szCs w:val="28"/>
                  <w:shd w:val="clear" w:color="auto" w:fill="F3F3F3"/>
                </w:rPr>
                <w:id w:val="-509199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54908" w:rsidRPr="001B71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F1E6B" w:rsidRPr="00601E9F" w14:paraId="606AFFA3" w14:textId="77777777" w:rsidTr="00685047">
        <w:trPr>
          <w:trHeight w:val="423"/>
        </w:trPr>
        <w:tc>
          <w:tcPr>
            <w:tcW w:w="10455" w:type="dxa"/>
            <w:gridSpan w:val="6"/>
            <w:shd w:val="clear" w:color="auto" w:fill="FFFFFF" w:themeFill="background1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357"/>
              <w:gridCol w:w="1098"/>
            </w:tblGrid>
            <w:tr w:rsidR="00EF1E6B" w:rsidRPr="00EF1E6B" w14:paraId="4CAF69A8" w14:textId="77777777" w:rsidTr="00685047">
              <w:trPr>
                <w:trHeight w:val="262"/>
              </w:trPr>
              <w:tc>
                <w:tcPr>
                  <w:tcW w:w="9439" w:type="dxa"/>
                  <w:tcBorders>
                    <w:right w:val="single" w:sz="4" w:space="0" w:color="D9D9D9" w:themeColor="background1" w:themeShade="D9"/>
                  </w:tcBorders>
                  <w:shd w:val="clear" w:color="auto" w:fill="F2F2F2" w:themeFill="background1" w:themeFillShade="F2"/>
                </w:tcPr>
                <w:p w14:paraId="30A018FD" w14:textId="7902A0AA" w:rsidR="00EF1E6B" w:rsidRPr="00EF1E6B" w:rsidRDefault="00EF1E6B" w:rsidP="00EF1E6B">
                  <w:pPr>
                    <w:pStyle w:val="Heading2"/>
                    <w:tabs>
                      <w:tab w:val="left" w:pos="7416"/>
                    </w:tabs>
                    <w:spacing w:before="0"/>
                    <w:textAlignment w:val="center"/>
                    <w:rPr>
                      <w:rFonts w:ascii="Aptos Narrow" w:eastAsia="Arial MT" w:hAnsi="Aptos Narrow" w:cs="Arial MT"/>
                      <w:b/>
                      <w:bCs/>
                      <w:color w:val="282828"/>
                      <w:sz w:val="24"/>
                      <w:szCs w:val="24"/>
                      <w:shd w:val="clear" w:color="auto" w:fill="F0F0F0"/>
                    </w:rPr>
                  </w:pPr>
                  <w:r w:rsidRPr="00EF1E6B">
                    <w:rPr>
                      <w:rFonts w:ascii="Aptos Narrow" w:hAnsi="Aptos Narrow"/>
                      <w:b/>
                      <w:bCs/>
                      <w:color w:val="282828"/>
                      <w:sz w:val="24"/>
                      <w:szCs w:val="24"/>
                      <w:shd w:val="clear" w:color="auto" w:fill="F0F0F0"/>
                    </w:rPr>
                    <w:t>Your battery installation Welcome Pack or signed Contract/Quote from the original provider you purchased your battery from. *</w:t>
                  </w:r>
                </w:p>
              </w:tc>
              <w:tc>
                <w:tcPr>
                  <w:tcW w:w="1107" w:type="dxa"/>
                  <w:tcBorders>
                    <w:lef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08EB79E1" w14:textId="77777777" w:rsidR="00EF1E6B" w:rsidRPr="00EF1E6B" w:rsidRDefault="006136F2" w:rsidP="00EF1E6B">
                  <w:pPr>
                    <w:pStyle w:val="Header"/>
                    <w:rPr>
                      <w:rFonts w:ascii="Aptos Narrow" w:hAnsi="Aptos Narrow" w:cs="Raavi"/>
                      <w:sz w:val="24"/>
                      <w:szCs w:val="24"/>
                    </w:rPr>
                  </w:pPr>
                  <w:sdt>
                    <w:sdtPr>
                      <w:rPr>
                        <w:rFonts w:ascii="Aptos Narrow" w:hAnsi="Aptos Narrow" w:cs="Raavi"/>
                        <w:sz w:val="24"/>
                        <w:szCs w:val="24"/>
                      </w:rPr>
                      <w:id w:val="187480452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EF1E6B" w:rsidRPr="00EF1E6B">
                        <w:rPr>
                          <w:rFonts w:ascii="Aptos Narrow" w:eastAsia="MS Gothic" w:hAnsi="Aptos Narrow" w:cs="Raavi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F1E6B" w:rsidRPr="00EF1E6B">
                    <w:rPr>
                      <w:rFonts w:ascii="Aptos Narrow" w:hAnsi="Aptos Narrow" w:cs="Raavi"/>
                      <w:sz w:val="24"/>
                      <w:szCs w:val="24"/>
                    </w:rPr>
                    <w:t xml:space="preserve">   Yes</w:t>
                  </w:r>
                </w:p>
              </w:tc>
            </w:tr>
          </w:tbl>
          <w:p w14:paraId="53398332" w14:textId="583D046E" w:rsidR="00EF1E6B" w:rsidRPr="00EF1E6B" w:rsidRDefault="00EF1E6B" w:rsidP="00EF1E6B">
            <w:pPr>
              <w:pStyle w:val="Header"/>
              <w:rPr>
                <w:rFonts w:ascii="Aptos Narrow" w:hAnsi="Aptos Narrow"/>
                <w:b/>
                <w:bCs/>
                <w:color w:val="282828"/>
                <w:sz w:val="24"/>
                <w:szCs w:val="24"/>
                <w:shd w:val="clear" w:color="auto" w:fill="F0F0F0"/>
              </w:rPr>
            </w:pPr>
          </w:p>
        </w:tc>
      </w:tr>
      <w:tr w:rsidR="00EF1E6B" w:rsidRPr="00601E9F" w14:paraId="2F7A98B8" w14:textId="77777777" w:rsidTr="008F708D">
        <w:trPr>
          <w:trHeight w:val="262"/>
        </w:trPr>
        <w:tc>
          <w:tcPr>
            <w:tcW w:w="9356" w:type="dxa"/>
            <w:gridSpan w:val="5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272C4FB" w14:textId="2AA921C3" w:rsidR="00EF1E6B" w:rsidRPr="00EF1E6B" w:rsidRDefault="00EF1E6B" w:rsidP="00EF1E6B">
            <w:pPr>
              <w:pStyle w:val="Heading2"/>
              <w:tabs>
                <w:tab w:val="left" w:pos="7416"/>
              </w:tabs>
              <w:spacing w:before="0"/>
              <w:textAlignment w:val="center"/>
              <w:rPr>
                <w:rFonts w:ascii="Aptos Narrow" w:eastAsia="Arial MT" w:hAnsi="Aptos Narrow" w:cs="Arial MT"/>
                <w:b/>
                <w:bCs/>
                <w:color w:val="282828"/>
                <w:sz w:val="24"/>
                <w:szCs w:val="24"/>
                <w:shd w:val="clear" w:color="auto" w:fill="F0F0F0"/>
              </w:rPr>
            </w:pPr>
            <w:r w:rsidRPr="00EF1E6B">
              <w:rPr>
                <w:rFonts w:ascii="Aptos Narrow" w:eastAsia="Arial MT" w:hAnsi="Aptos Narrow" w:cs="Arial MT"/>
                <w:b/>
                <w:bCs/>
                <w:color w:val="282828"/>
                <w:sz w:val="24"/>
                <w:szCs w:val="24"/>
                <w:shd w:val="clear" w:color="auto" w:fill="F0F0F0"/>
              </w:rPr>
              <w:t>Warranty information.</w:t>
            </w:r>
          </w:p>
        </w:tc>
        <w:tc>
          <w:tcPr>
            <w:tcW w:w="109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17FBBC7C" w14:textId="77777777" w:rsidR="00EF1E6B" w:rsidRPr="00EF1E6B" w:rsidRDefault="006136F2" w:rsidP="00EF1E6B">
            <w:pPr>
              <w:pStyle w:val="Header"/>
              <w:rPr>
                <w:rFonts w:ascii="Aptos Narrow" w:hAnsi="Aptos Narrow" w:cs="Raavi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-1966341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1E6B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  <w:r w:rsidR="00EF1E6B" w:rsidRPr="00EF1E6B">
              <w:rPr>
                <w:rFonts w:ascii="Aptos Narrow" w:hAnsi="Aptos Narrow" w:cs="Raavi"/>
                <w:sz w:val="24"/>
                <w:szCs w:val="24"/>
              </w:rPr>
              <w:t xml:space="preserve">   Yes</w:t>
            </w:r>
          </w:p>
        </w:tc>
      </w:tr>
      <w:tr w:rsidR="00EF1E6B" w:rsidRPr="00601E9F" w14:paraId="45A351DA" w14:textId="77777777" w:rsidTr="008F708D">
        <w:trPr>
          <w:trHeight w:val="297"/>
        </w:trPr>
        <w:tc>
          <w:tcPr>
            <w:tcW w:w="9356" w:type="dxa"/>
            <w:gridSpan w:val="5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C1896C3" w14:textId="629FAD51" w:rsidR="00EF1E6B" w:rsidRPr="00EF1E6B" w:rsidRDefault="00EF1E6B" w:rsidP="00EF1E6B">
            <w:pPr>
              <w:pStyle w:val="Heading2"/>
              <w:spacing w:before="0"/>
              <w:textAlignment w:val="center"/>
              <w:rPr>
                <w:rFonts w:ascii="Aptos Narrow" w:eastAsia="Arial MT" w:hAnsi="Aptos Narrow" w:cs="Arial MT"/>
                <w:b/>
                <w:bCs/>
                <w:color w:val="282828"/>
                <w:sz w:val="24"/>
                <w:szCs w:val="24"/>
                <w:shd w:val="clear" w:color="auto" w:fill="F0F0F0"/>
              </w:rPr>
            </w:pPr>
            <w:r w:rsidRPr="00EF1E6B">
              <w:rPr>
                <w:rFonts w:ascii="Aptos Narrow" w:eastAsia="Arial MT" w:hAnsi="Aptos Narrow" w:cs="Arial MT"/>
                <w:b/>
                <w:bCs/>
                <w:color w:val="282828"/>
                <w:sz w:val="24"/>
                <w:szCs w:val="24"/>
                <w:shd w:val="clear" w:color="auto" w:fill="F0F0F0"/>
              </w:rPr>
              <w:t xml:space="preserve">Verification of the date that your battery was first onboarded to the VPP * </w:t>
            </w:r>
            <w:r w:rsidRPr="00EF1E6B">
              <w:rPr>
                <w:rFonts w:ascii="Aptos Narrow" w:eastAsia="Arial MT" w:hAnsi="Aptos Narrow" w:cs="Arial MT"/>
                <w:color w:val="auto"/>
                <w:sz w:val="24"/>
                <w:szCs w:val="24"/>
              </w:rPr>
              <w:t>(VPP Operator welcome or onboarding Letter or Email that shows the original date of onboarding to the VPP}</w:t>
            </w:r>
          </w:p>
        </w:tc>
        <w:tc>
          <w:tcPr>
            <w:tcW w:w="109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265C7FE6" w14:textId="77777777" w:rsidR="00EF1E6B" w:rsidRPr="00EF1E6B" w:rsidRDefault="006136F2" w:rsidP="00EF1E6B">
            <w:pPr>
              <w:pStyle w:val="Header"/>
              <w:rPr>
                <w:rFonts w:ascii="Aptos Narrow" w:hAnsi="Aptos Narrow" w:cs="Raavi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182661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1E6B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  <w:r w:rsidR="00EF1E6B" w:rsidRPr="00EF1E6B">
              <w:rPr>
                <w:rFonts w:ascii="Aptos Narrow" w:hAnsi="Aptos Narrow" w:cs="Raavi"/>
                <w:sz w:val="24"/>
                <w:szCs w:val="24"/>
              </w:rPr>
              <w:t xml:space="preserve">   Yes</w:t>
            </w:r>
          </w:p>
        </w:tc>
      </w:tr>
      <w:tr w:rsidR="00EF1E6B" w:rsidRPr="00601E9F" w14:paraId="40AB4683" w14:textId="77777777" w:rsidTr="008F708D">
        <w:trPr>
          <w:trHeight w:val="388"/>
        </w:trPr>
        <w:tc>
          <w:tcPr>
            <w:tcW w:w="9356" w:type="dxa"/>
            <w:gridSpan w:val="5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BA7D194" w14:textId="445DA478" w:rsidR="00EF1E6B" w:rsidRPr="00EF1E6B" w:rsidRDefault="00EF1E6B" w:rsidP="00EF1E6B">
            <w:pPr>
              <w:rPr>
                <w:rFonts w:ascii="Aptos Narrow" w:hAnsi="Aptos Narrow"/>
                <w:i/>
                <w:iCs/>
                <w:sz w:val="24"/>
                <w:szCs w:val="24"/>
              </w:rPr>
            </w:pPr>
            <w:r w:rsidRPr="00EF1E6B">
              <w:rPr>
                <w:rFonts w:ascii="Aptos Narrow" w:hAnsi="Aptos Narrow"/>
                <w:b/>
                <w:bCs/>
                <w:color w:val="282828"/>
                <w:sz w:val="24"/>
                <w:szCs w:val="24"/>
                <w:shd w:val="clear" w:color="auto" w:fill="F0F0F0"/>
              </w:rPr>
              <w:t xml:space="preserve">Photo of installed battery in its location * </w:t>
            </w:r>
            <w:r w:rsidRPr="00EF1E6B">
              <w:rPr>
                <w:rFonts w:ascii="Aptos Narrow" w:hAnsi="Aptos Narrow"/>
                <w:sz w:val="24"/>
                <w:szCs w:val="24"/>
              </w:rPr>
              <w:t>(location on and share when uploading photo of the battery include the space around the battery)</w:t>
            </w:r>
          </w:p>
        </w:tc>
        <w:tc>
          <w:tcPr>
            <w:tcW w:w="109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06172320" w14:textId="5F9F6F52" w:rsidR="00EF1E6B" w:rsidRPr="00EF1E6B" w:rsidRDefault="006136F2" w:rsidP="00EF1E6B">
            <w:pPr>
              <w:pStyle w:val="Header"/>
              <w:rPr>
                <w:rFonts w:ascii="Aptos Narrow" w:hAnsi="Aptos Narrow" w:cs="Raavi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-1104718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F1E6B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  <w:r w:rsidR="00EF1E6B" w:rsidRPr="00EF1E6B">
              <w:rPr>
                <w:rFonts w:ascii="Aptos Narrow" w:hAnsi="Aptos Narrow" w:cs="Raavi"/>
                <w:sz w:val="24"/>
                <w:szCs w:val="24"/>
              </w:rPr>
              <w:t xml:space="preserve">   Yes</w:t>
            </w:r>
          </w:p>
        </w:tc>
      </w:tr>
      <w:tr w:rsidR="008F708D" w:rsidRPr="00601E9F" w14:paraId="12044E07" w14:textId="77777777" w:rsidTr="008F708D">
        <w:trPr>
          <w:trHeight w:val="388"/>
        </w:trPr>
        <w:tc>
          <w:tcPr>
            <w:tcW w:w="9356" w:type="dxa"/>
            <w:gridSpan w:val="5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16F0895" w14:textId="529208FE" w:rsidR="008F708D" w:rsidRPr="00EF1E6B" w:rsidRDefault="008F708D" w:rsidP="008F708D">
            <w:pPr>
              <w:rPr>
                <w:rFonts w:ascii="Aptos Narrow" w:hAnsi="Aptos Narrow"/>
                <w:b/>
                <w:bCs/>
                <w:color w:val="282828"/>
                <w:sz w:val="24"/>
                <w:szCs w:val="24"/>
                <w:shd w:val="clear" w:color="auto" w:fill="F0F0F0"/>
              </w:rPr>
            </w:pPr>
            <w:r w:rsidRPr="00EF1E6B">
              <w:rPr>
                <w:rFonts w:ascii="Aptos Narrow" w:hAnsi="Aptos Narrow"/>
                <w:b/>
                <w:bCs/>
                <w:color w:val="282828"/>
                <w:sz w:val="24"/>
                <w:szCs w:val="24"/>
                <w:shd w:val="clear" w:color="auto" w:fill="F0F0F0"/>
              </w:rPr>
              <w:t>Electrical Certificate of Compliance for your Battery Installation</w:t>
            </w:r>
            <w:r>
              <w:rPr>
                <w:rFonts w:ascii="Aptos Narrow" w:hAnsi="Aptos Narrow"/>
                <w:b/>
                <w:bCs/>
                <w:color w:val="282828"/>
                <w:sz w:val="24"/>
                <w:szCs w:val="24"/>
                <w:shd w:val="clear" w:color="auto" w:fill="F0F0F0"/>
              </w:rPr>
              <w:t xml:space="preserve"> (COC)</w:t>
            </w:r>
          </w:p>
        </w:tc>
        <w:tc>
          <w:tcPr>
            <w:tcW w:w="1099" w:type="dxa"/>
            <w:tcBorders>
              <w:left w:val="single" w:sz="4" w:space="0" w:color="D9D9D9" w:themeColor="background1" w:themeShade="D9"/>
            </w:tcBorders>
            <w:shd w:val="clear" w:color="auto" w:fill="FFFFFF" w:themeFill="background1"/>
          </w:tcPr>
          <w:p w14:paraId="2BA91E83" w14:textId="113FA4C8" w:rsidR="008F708D" w:rsidRDefault="006136F2" w:rsidP="008F708D">
            <w:pPr>
              <w:pStyle w:val="Header"/>
              <w:rPr>
                <w:rFonts w:ascii="Aptos Narrow" w:hAnsi="Aptos Narrow" w:cs="Raavi"/>
                <w:sz w:val="24"/>
                <w:szCs w:val="24"/>
              </w:rPr>
            </w:pPr>
            <w:sdt>
              <w:sdtPr>
                <w:rPr>
                  <w:rFonts w:ascii="Aptos Narrow" w:hAnsi="Aptos Narrow" w:cs="Raavi"/>
                  <w:sz w:val="24"/>
                  <w:szCs w:val="24"/>
                </w:rPr>
                <w:id w:val="1357318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708D" w:rsidRPr="00EF1E6B">
                  <w:rPr>
                    <w:rFonts w:ascii="Aptos Narrow" w:eastAsia="MS Gothic" w:hAnsi="Aptos Narrow" w:cs="Raavi"/>
                    <w:sz w:val="24"/>
                    <w:szCs w:val="24"/>
                  </w:rPr>
                  <w:t>☐</w:t>
                </w:r>
              </w:sdtContent>
            </w:sdt>
            <w:r w:rsidR="008F708D" w:rsidRPr="00EF1E6B">
              <w:rPr>
                <w:rFonts w:ascii="Aptos Narrow" w:hAnsi="Aptos Narrow" w:cs="Raavi"/>
                <w:sz w:val="24"/>
                <w:szCs w:val="24"/>
              </w:rPr>
              <w:t xml:space="preserve">   Yes</w:t>
            </w:r>
          </w:p>
        </w:tc>
      </w:tr>
    </w:tbl>
    <w:p w14:paraId="1F8CE2C6" w14:textId="77777777" w:rsidR="008F708D" w:rsidRPr="004E01CB" w:rsidRDefault="008F708D">
      <w:pPr>
        <w:rPr>
          <w:sz w:val="8"/>
          <w:szCs w:val="8"/>
        </w:rPr>
      </w:pPr>
    </w:p>
    <w:tbl>
      <w:tblPr>
        <w:tblW w:w="5014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1701"/>
        <w:gridCol w:w="6661"/>
      </w:tblGrid>
      <w:tr w:rsidR="00FD742E" w:rsidRPr="00117021" w14:paraId="6D5E0002" w14:textId="77777777" w:rsidTr="00FD742E">
        <w:trPr>
          <w:trHeight w:val="158"/>
        </w:trPr>
        <w:tc>
          <w:tcPr>
            <w:tcW w:w="3828" w:type="dxa"/>
            <w:gridSpan w:val="2"/>
            <w:shd w:val="clear" w:color="auto" w:fill="F2F2F2" w:themeFill="background1" w:themeFillShade="F2"/>
          </w:tcPr>
          <w:p w14:paraId="7AE49A12" w14:textId="6F157F34" w:rsidR="00FD742E" w:rsidRPr="00117021" w:rsidRDefault="00FD742E" w:rsidP="00FD742E">
            <w:pPr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</w:rPr>
            </w:pPr>
            <w:r w:rsidRPr="008F708D"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</w:rPr>
              <w:t>Installer Company Name</w:t>
            </w:r>
          </w:p>
        </w:tc>
        <w:sdt>
          <w:sdtPr>
            <w:rPr>
              <w:rFonts w:ascii="Aptos SemiBold" w:hAnsi="Aptos SemiBold" w:cs="Raavi"/>
              <w:sz w:val="24"/>
              <w:szCs w:val="24"/>
            </w:rPr>
            <w:id w:val="-18259630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1" w:type="dxa"/>
                <w:tcBorders>
                  <w:top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2EF7A412" w14:textId="472F8C92" w:rsidR="00FD742E" w:rsidRPr="00117021" w:rsidRDefault="00B50217" w:rsidP="00FD742E">
                <w:pPr>
                  <w:pStyle w:val="Header"/>
                  <w:rPr>
                    <w:rFonts w:ascii="Aptos SemiBold" w:hAnsi="Aptos SemiBold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42E" w:rsidRPr="00117021" w14:paraId="2D810DA4" w14:textId="77777777" w:rsidTr="00FD742E">
        <w:trPr>
          <w:trHeight w:val="158"/>
        </w:trPr>
        <w:tc>
          <w:tcPr>
            <w:tcW w:w="3828" w:type="dxa"/>
            <w:gridSpan w:val="2"/>
            <w:shd w:val="clear" w:color="auto" w:fill="F2F2F2" w:themeFill="background1" w:themeFillShade="F2"/>
          </w:tcPr>
          <w:p w14:paraId="4A3332C7" w14:textId="07B71C9F" w:rsidR="00FD742E" w:rsidRPr="00117021" w:rsidRDefault="00FD742E" w:rsidP="00FD742E">
            <w:pPr>
              <w:rPr>
                <w:rFonts w:ascii="Aptos SemiBold" w:hAnsi="Aptos SemiBold" w:cs="Raavi"/>
                <w:sz w:val="24"/>
                <w:szCs w:val="24"/>
              </w:rPr>
            </w:pPr>
            <w:r w:rsidRPr="008F708D"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</w:rPr>
              <w:t>Occupational Licence Number</w:t>
            </w:r>
          </w:p>
        </w:tc>
        <w:sdt>
          <w:sdtPr>
            <w:rPr>
              <w:rFonts w:ascii="Aptos SemiBold" w:hAnsi="Aptos SemiBold" w:cs="Raavi"/>
              <w:sz w:val="24"/>
              <w:szCs w:val="24"/>
            </w:rPr>
            <w:id w:val="-9256468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1" w:type="dxa"/>
                <w:tcBorders>
                  <w:top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292FE56B" w14:textId="66FFA2A8" w:rsidR="00FD742E" w:rsidRPr="00117021" w:rsidRDefault="00B50217" w:rsidP="00FD742E">
                <w:pPr>
                  <w:pStyle w:val="Header"/>
                  <w:rPr>
                    <w:rFonts w:ascii="Aptos SemiBold" w:hAnsi="Aptos SemiBold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4E59" w:rsidRPr="00117021" w14:paraId="0F06FC85" w14:textId="77777777" w:rsidTr="00FD742E">
        <w:trPr>
          <w:trHeight w:val="158"/>
        </w:trPr>
        <w:tc>
          <w:tcPr>
            <w:tcW w:w="3828" w:type="dxa"/>
            <w:gridSpan w:val="2"/>
            <w:shd w:val="clear" w:color="auto" w:fill="F2F2F2" w:themeFill="background1" w:themeFillShade="F2"/>
          </w:tcPr>
          <w:p w14:paraId="276882FB" w14:textId="758668DF" w:rsidR="00C34E59" w:rsidRPr="008F708D" w:rsidRDefault="00C34E59" w:rsidP="00C34E59">
            <w:pPr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</w:rPr>
            </w:pPr>
            <w:r w:rsidRPr="00FB65E2"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  <w:lang w:val="en-US"/>
              </w:rPr>
              <w:t>ABN</w:t>
            </w:r>
          </w:p>
        </w:tc>
        <w:sdt>
          <w:sdtPr>
            <w:rPr>
              <w:rFonts w:ascii="Aptos SemiBold" w:hAnsi="Aptos SemiBold" w:cs="Raavi"/>
              <w:sz w:val="24"/>
              <w:szCs w:val="24"/>
              <w:lang w:val="en-US"/>
            </w:rPr>
            <w:id w:val="89583277"/>
            <w:placeholder>
              <w:docPart w:val="7EA4432308CF4BEDBAF25E85296A8A44"/>
            </w:placeholder>
            <w:showingPlcHdr/>
            <w:text/>
          </w:sdtPr>
          <w:sdtEndPr/>
          <w:sdtContent>
            <w:tc>
              <w:tcPr>
                <w:tcW w:w="6661" w:type="dxa"/>
                <w:tcBorders>
                  <w:top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6F75A34F" w14:textId="40722727" w:rsidR="00C34E59" w:rsidRDefault="00C34E59" w:rsidP="00C34E59">
                <w:pPr>
                  <w:pStyle w:val="Header"/>
                  <w:rPr>
                    <w:rFonts w:ascii="Aptos SemiBold" w:hAnsi="Aptos SemiBold" w:cs="Raavi"/>
                    <w:sz w:val="24"/>
                    <w:szCs w:val="24"/>
                  </w:rPr>
                </w:pPr>
                <w:r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FD742E" w:rsidRPr="00117021" w14:paraId="4CF56DBB" w14:textId="77777777" w:rsidTr="00FD742E">
        <w:trPr>
          <w:trHeight w:val="227"/>
        </w:trPr>
        <w:tc>
          <w:tcPr>
            <w:tcW w:w="3828" w:type="dxa"/>
            <w:gridSpan w:val="2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AF52944" w14:textId="2C563BA8" w:rsidR="00FD742E" w:rsidRPr="00117021" w:rsidRDefault="00FD742E" w:rsidP="00FD742E">
            <w:pPr>
              <w:pStyle w:val="Quote"/>
              <w:rPr>
                <w:rFonts w:ascii="Aptos SemiBold" w:hAnsi="Aptos SemiBold" w:cs="Raavi"/>
                <w:sz w:val="24"/>
                <w:szCs w:val="24"/>
              </w:rPr>
            </w:pPr>
            <w:r w:rsidRPr="008F708D">
              <w:rPr>
                <w:rFonts w:ascii="Aptos SemiBold" w:hAnsi="Aptos SemiBold" w:cs="Raavi"/>
                <w:color w:val="000000"/>
                <w:sz w:val="24"/>
                <w:szCs w:val="24"/>
                <w:shd w:val="clear" w:color="auto" w:fill="F3F3F3"/>
              </w:rPr>
              <w:t>Certificate of Compliance Number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-3158750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661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3A3CE3A1" w14:textId="34FC3370" w:rsidR="00FD742E" w:rsidRPr="00117021" w:rsidRDefault="00B50217" w:rsidP="00B50217">
                <w:pPr>
                  <w:tabs>
                    <w:tab w:val="left" w:pos="2086"/>
                  </w:tabs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4E59" w:rsidRPr="00117021" w14:paraId="11ED69B3" w14:textId="77777777" w:rsidTr="004D4C50">
        <w:trPr>
          <w:trHeight w:val="227"/>
        </w:trPr>
        <w:tc>
          <w:tcPr>
            <w:tcW w:w="10489" w:type="dxa"/>
            <w:gridSpan w:val="3"/>
            <w:shd w:val="clear" w:color="auto" w:fill="F2F2F2" w:themeFill="background1" w:themeFillShade="F2"/>
          </w:tcPr>
          <w:p w14:paraId="6644FA65" w14:textId="45AD980D" w:rsidR="00CC6804" w:rsidRDefault="00CC6804" w:rsidP="00FD742E">
            <w:pPr>
              <w:rPr>
                <w:rFonts w:ascii="Aptos ExtraBold" w:hAnsi="Aptos ExtraBold"/>
                <w:b/>
                <w:bCs/>
                <w:color w:val="777777"/>
                <w:sz w:val="32"/>
                <w:szCs w:val="32"/>
              </w:rPr>
            </w:pPr>
          </w:p>
          <w:p w14:paraId="76D2D976" w14:textId="2FCCA9AD" w:rsidR="00CC6804" w:rsidRDefault="00CC6804" w:rsidP="00FD742E">
            <w:pPr>
              <w:rPr>
                <w:rFonts w:ascii="Aptos ExtraBold" w:hAnsi="Aptos ExtraBold"/>
                <w:b/>
                <w:bCs/>
                <w:color w:val="777777"/>
                <w:sz w:val="32"/>
                <w:szCs w:val="32"/>
              </w:rPr>
            </w:pPr>
          </w:p>
        </w:tc>
      </w:tr>
      <w:tr w:rsidR="00FD742E" w:rsidRPr="00117021" w14:paraId="0DB6F3F3" w14:textId="77777777" w:rsidTr="004D4C50">
        <w:trPr>
          <w:trHeight w:val="227"/>
        </w:trPr>
        <w:tc>
          <w:tcPr>
            <w:tcW w:w="10489" w:type="dxa"/>
            <w:gridSpan w:val="3"/>
            <w:shd w:val="clear" w:color="auto" w:fill="F2F2F2" w:themeFill="background1" w:themeFillShade="F2"/>
          </w:tcPr>
          <w:p w14:paraId="386B76BD" w14:textId="379BADF0" w:rsidR="00FD742E" w:rsidRPr="00117021" w:rsidRDefault="00FD742E" w:rsidP="00FD742E">
            <w:pPr>
              <w:rPr>
                <w:rFonts w:ascii="Aptos Light" w:hAnsi="Aptos Light" w:cs="Raavi"/>
                <w:sz w:val="24"/>
                <w:szCs w:val="24"/>
              </w:rPr>
            </w:pPr>
            <w:r>
              <w:rPr>
                <w:rFonts w:ascii="Aptos ExtraBold" w:hAnsi="Aptos ExtraBold"/>
                <w:b/>
                <w:bCs/>
                <w:color w:val="777777"/>
                <w:sz w:val="32"/>
                <w:szCs w:val="32"/>
              </w:rPr>
              <w:t xml:space="preserve">                  </w:t>
            </w:r>
            <w:r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>Installer</w:t>
            </w:r>
            <w:r w:rsidRPr="00035F20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 xml:space="preserve"> Declaration</w:t>
            </w:r>
            <w:r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 xml:space="preserve"> Statement</w:t>
            </w:r>
          </w:p>
        </w:tc>
      </w:tr>
      <w:tr w:rsidR="00FD742E" w:rsidRPr="00117021" w14:paraId="7C1FC7E1" w14:textId="77777777" w:rsidTr="004D4C50">
        <w:trPr>
          <w:trHeight w:val="227"/>
        </w:trPr>
        <w:tc>
          <w:tcPr>
            <w:tcW w:w="10489" w:type="dxa"/>
            <w:gridSpan w:val="3"/>
            <w:shd w:val="clear" w:color="auto" w:fill="F2F2F2" w:themeFill="background1" w:themeFillShade="F2"/>
          </w:tcPr>
          <w:p w14:paraId="1C86D82C" w14:textId="16DA0B2B" w:rsidR="00FD742E" w:rsidRDefault="00FD742E" w:rsidP="00FD742E">
            <w:pPr>
              <w:rPr>
                <w:rFonts w:ascii="Aptos ExtraBold" w:hAnsi="Aptos ExtraBold"/>
                <w:b/>
                <w:bCs/>
                <w:color w:val="777777"/>
                <w:sz w:val="32"/>
                <w:szCs w:val="32"/>
              </w:rPr>
            </w:pPr>
            <w:r w:rsidRPr="00DF04E3">
              <w:rPr>
                <w:rFonts w:ascii="Aptos SemiBold" w:hAnsi="Aptos SemiBold"/>
                <w:sz w:val="24"/>
                <w:szCs w:val="24"/>
              </w:rPr>
              <w:t>I</w:t>
            </w:r>
            <w:r w:rsidRPr="00DF04E3">
              <w:rPr>
                <w:rFonts w:ascii="Aptos SemiBold" w:hAnsi="Aptos SemiBol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ptos SemiBold" w:hAnsi="Aptos SemiBold"/>
                <w:sz w:val="24"/>
                <w:szCs w:val="24"/>
              </w:rPr>
              <w:t>certify</w:t>
            </w:r>
            <w:r w:rsidRPr="00DF04E3">
              <w:rPr>
                <w:rFonts w:ascii="Aptos SemiBold" w:hAnsi="Aptos SemiBold"/>
                <w:spacing w:val="-3"/>
                <w:sz w:val="24"/>
                <w:szCs w:val="24"/>
              </w:rPr>
              <w:t xml:space="preserve"> </w:t>
            </w:r>
            <w:r w:rsidRPr="00DF04E3">
              <w:rPr>
                <w:rFonts w:ascii="Aptos SemiBold" w:hAnsi="Aptos SemiBold"/>
                <w:sz w:val="24"/>
                <w:szCs w:val="24"/>
              </w:rPr>
              <w:t>that</w:t>
            </w:r>
            <w:r w:rsidRPr="00DB3EF8">
              <w:rPr>
                <w:rFonts w:ascii="Aptos SemiBold" w:hAnsi="Aptos SemiBold"/>
                <w:sz w:val="24"/>
                <w:szCs w:val="24"/>
              </w:rPr>
              <w:t>:</w:t>
            </w:r>
          </w:p>
        </w:tc>
      </w:tr>
      <w:tr w:rsidR="00FD742E" w:rsidRPr="00117021" w14:paraId="5982388B" w14:textId="77777777" w:rsidTr="00781F36">
        <w:trPr>
          <w:trHeight w:val="227"/>
        </w:trPr>
        <w:tc>
          <w:tcPr>
            <w:tcW w:w="10489" w:type="dxa"/>
            <w:gridSpan w:val="3"/>
            <w:shd w:val="clear" w:color="auto" w:fill="F2F2F2" w:themeFill="background1" w:themeFillShade="F2"/>
          </w:tcPr>
          <w:p w14:paraId="490ED806" w14:textId="39B60E8C" w:rsidR="00FD742E" w:rsidRPr="00117021" w:rsidRDefault="006136F2" w:rsidP="00FD742E">
            <w:pPr>
              <w:rPr>
                <w:rFonts w:ascii="Aptos Light" w:hAnsi="Aptos Light" w:cs="Raavi"/>
                <w:sz w:val="24"/>
                <w:szCs w:val="24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11083187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D742E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  <w:r w:rsidR="00FD742E">
              <w:rPr>
                <w:rFonts w:ascii="Aptos Light" w:hAnsi="Aptos Light" w:cs="Raavi"/>
                <w:sz w:val="24"/>
                <w:szCs w:val="24"/>
              </w:rPr>
              <w:t xml:space="preserve"> </w:t>
            </w:r>
            <w:r w:rsidR="00FD742E" w:rsidRPr="00FD742E">
              <w:rPr>
                <w:rFonts w:ascii="Aptos Narrow" w:hAnsi="Aptos Narrow"/>
              </w:rPr>
              <w:t>This energy productive activity has been undertaken in accordance with the minimum requirements of the retailer energy productivity scheme</w:t>
            </w:r>
          </w:p>
        </w:tc>
      </w:tr>
      <w:tr w:rsidR="00FD742E" w:rsidRPr="00117021" w14:paraId="7E4A02AA" w14:textId="77777777" w:rsidTr="00054908">
        <w:trPr>
          <w:trHeight w:val="1089"/>
        </w:trPr>
        <w:tc>
          <w:tcPr>
            <w:tcW w:w="2127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1BA2311" w14:textId="291426F2" w:rsidR="00FD742E" w:rsidRPr="00FF4ED4" w:rsidRDefault="00FD742E" w:rsidP="00FD742E">
            <w:pPr>
              <w:pStyle w:val="Header"/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</w:pPr>
            <w:r w:rsidRPr="00FF4ED4"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  <w:t>Signature</w:t>
            </w:r>
          </w:p>
        </w:tc>
        <w:tc>
          <w:tcPr>
            <w:tcW w:w="836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CE02721" w14:textId="2AA2C3D9" w:rsidR="00054908" w:rsidRPr="00054908" w:rsidRDefault="006136F2" w:rsidP="00CB681B">
            <w:pPr>
              <w:tabs>
                <w:tab w:val="left" w:pos="3498"/>
              </w:tabs>
              <w:rPr>
                <w:rFonts w:ascii="Aptos Light" w:hAnsi="Aptos Light" w:cs="Raavi"/>
                <w:sz w:val="24"/>
                <w:szCs w:val="24"/>
              </w:rPr>
            </w:pPr>
            <w:sdt>
              <w:sdtPr>
                <w:rPr>
                  <w:rFonts w:ascii="Aptos Light" w:hAnsi="Aptos Light" w:cs="Raavi"/>
                  <w:sz w:val="24"/>
                  <w:szCs w:val="24"/>
                </w:rPr>
                <w:id w:val="-12851195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50217" w:rsidRPr="001B7160">
                  <w:rPr>
                    <w:rStyle w:val="PlaceholderText"/>
                  </w:rPr>
                  <w:t>Click or tap here to enter text.</w:t>
                </w:r>
              </w:sdtContent>
            </w:sdt>
            <w:r w:rsidR="00CB681B">
              <w:rPr>
                <w:rFonts w:ascii="Aptos Light" w:hAnsi="Aptos Light" w:cs="Raavi"/>
                <w:sz w:val="24"/>
                <w:szCs w:val="24"/>
              </w:rPr>
              <w:tab/>
            </w:r>
          </w:p>
        </w:tc>
      </w:tr>
      <w:tr w:rsidR="00FD742E" w:rsidRPr="00117021" w14:paraId="4E97BC40" w14:textId="77777777" w:rsidTr="007C761D">
        <w:trPr>
          <w:trHeight w:val="227"/>
        </w:trPr>
        <w:tc>
          <w:tcPr>
            <w:tcW w:w="2127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04A2DDB" w14:textId="267EE0B1" w:rsidR="00FD742E" w:rsidRPr="00FF4ED4" w:rsidRDefault="00FD742E" w:rsidP="00FD742E">
            <w:pPr>
              <w:pStyle w:val="Header"/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</w:pPr>
            <w:r w:rsidRPr="00FF4ED4"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  <w:t>Name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-16812718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62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38CDEA06" w14:textId="106DFD33" w:rsidR="00FD742E" w:rsidRPr="00117021" w:rsidRDefault="00B50217" w:rsidP="00FD742E">
                <w:pPr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42E" w:rsidRPr="00117021" w14:paraId="689BA6AF" w14:textId="77777777" w:rsidTr="007C761D">
        <w:trPr>
          <w:trHeight w:val="227"/>
        </w:trPr>
        <w:tc>
          <w:tcPr>
            <w:tcW w:w="2127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BB23917" w14:textId="2C183BB8" w:rsidR="00FD742E" w:rsidRPr="00FF4ED4" w:rsidRDefault="00FD742E" w:rsidP="00FD742E">
            <w:pPr>
              <w:pStyle w:val="Header"/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</w:pPr>
            <w:r w:rsidRPr="00FF4ED4"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  <w:t>Position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667754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62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0F45174D" w14:textId="328FEF5B" w:rsidR="00FD742E" w:rsidRPr="00117021" w:rsidRDefault="00B50217" w:rsidP="00FD742E">
                <w:pPr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42E" w:rsidRPr="00117021" w14:paraId="066C33C6" w14:textId="77777777" w:rsidTr="007C761D">
        <w:trPr>
          <w:trHeight w:val="227"/>
        </w:trPr>
        <w:tc>
          <w:tcPr>
            <w:tcW w:w="2127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DBD945F" w14:textId="737A3D58" w:rsidR="00FD742E" w:rsidRPr="00FF4ED4" w:rsidRDefault="00FD742E" w:rsidP="00FD742E">
            <w:pPr>
              <w:pStyle w:val="Header"/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</w:pPr>
            <w:r w:rsidRPr="00FF4ED4"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  <w:t>Company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579646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62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1CF1E1B2" w14:textId="1CCED2FB" w:rsidR="00FD742E" w:rsidRPr="00117021" w:rsidRDefault="00B50217" w:rsidP="00FD742E">
                <w:pPr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42E" w:rsidRPr="00117021" w14:paraId="11FF758B" w14:textId="77777777" w:rsidTr="007C761D">
        <w:trPr>
          <w:trHeight w:val="227"/>
        </w:trPr>
        <w:tc>
          <w:tcPr>
            <w:tcW w:w="2127" w:type="dxa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5C08A8B" w14:textId="09E625C0" w:rsidR="00FD742E" w:rsidRPr="00FF4ED4" w:rsidRDefault="00FD742E" w:rsidP="00FD742E">
            <w:pPr>
              <w:pStyle w:val="Header"/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</w:pPr>
            <w:r w:rsidRPr="00FF4ED4"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  <w:t>Date signed</w:t>
            </w:r>
          </w:p>
        </w:tc>
        <w:sdt>
          <w:sdtPr>
            <w:rPr>
              <w:rFonts w:ascii="Aptos Light" w:hAnsi="Aptos Light" w:cs="Raavi"/>
              <w:sz w:val="24"/>
              <w:szCs w:val="24"/>
            </w:rPr>
            <w:id w:val="139693631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62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</w:tcBorders>
                <w:shd w:val="clear" w:color="auto" w:fill="FFFFFF" w:themeFill="background1"/>
              </w:tcPr>
              <w:p w14:paraId="468FB429" w14:textId="7ABA1FBA" w:rsidR="00FD742E" w:rsidRPr="00117021" w:rsidRDefault="00B50217" w:rsidP="00FD742E">
                <w:pPr>
                  <w:rPr>
                    <w:rFonts w:ascii="Aptos Light" w:hAnsi="Aptos Light" w:cs="Raavi"/>
                    <w:sz w:val="24"/>
                    <w:szCs w:val="24"/>
                  </w:rPr>
                </w:pPr>
                <w:r w:rsidRPr="002B3E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588E004" w14:textId="77777777" w:rsidR="008F708D" w:rsidRPr="00236035" w:rsidRDefault="008F708D">
      <w:pPr>
        <w:rPr>
          <w:sz w:val="20"/>
          <w:szCs w:val="20"/>
        </w:rPr>
        <w:sectPr w:rsidR="008F708D" w:rsidRPr="00236035" w:rsidSect="008F708D">
          <w:headerReference w:type="default" r:id="rId10"/>
          <w:footerReference w:type="default" r:id="rId11"/>
          <w:type w:val="continuous"/>
          <w:pgSz w:w="11900" w:h="16850"/>
          <w:pgMar w:top="720" w:right="720" w:bottom="720" w:left="720" w:header="352" w:footer="731" w:gutter="0"/>
          <w:pgNumType w:start="1"/>
          <w:cols w:space="720"/>
          <w:docGrid w:linePitch="299"/>
        </w:sectPr>
      </w:pPr>
    </w:p>
    <w:tbl>
      <w:tblPr>
        <w:tblpPr w:leftFromText="180" w:rightFromText="180" w:horzAnchor="margin" w:tblpY="501"/>
        <w:tblW w:w="4998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2835"/>
        <w:gridCol w:w="7054"/>
      </w:tblGrid>
      <w:tr w:rsidR="00774847" w:rsidRPr="00601E9F" w14:paraId="31D0EDD8" w14:textId="77777777" w:rsidTr="00666A1F">
        <w:tc>
          <w:tcPr>
            <w:tcW w:w="10456" w:type="dxa"/>
            <w:gridSpan w:val="3"/>
            <w:tcBorders>
              <w:top w:val="threeDEngrave" w:sz="24" w:space="0" w:color="0070C0"/>
            </w:tcBorders>
            <w:shd w:val="clear" w:color="auto" w:fill="F2F2F2" w:themeFill="background1" w:themeFillShade="F2"/>
          </w:tcPr>
          <w:p w14:paraId="2F06C56F" w14:textId="60325CB4" w:rsidR="00774847" w:rsidRPr="00DF04E3" w:rsidRDefault="00774847" w:rsidP="00044996">
            <w:pPr>
              <w:pStyle w:val="Header"/>
              <w:rPr>
                <w:rFonts w:ascii="Aptos SemiBold" w:hAnsi="Aptos SemiBold"/>
                <w:sz w:val="24"/>
                <w:szCs w:val="24"/>
              </w:rPr>
            </w:pPr>
            <w:r w:rsidRPr="00035F20">
              <w:rPr>
                <w:rFonts w:ascii="Aptos Light" w:hAnsi="Aptos Light"/>
                <w:b/>
                <w:bCs/>
                <w:color w:val="777777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ascii="Aptos Light" w:hAnsi="Aptos Light"/>
                <w:b/>
                <w:bCs/>
                <w:color w:val="777777"/>
                <w:sz w:val="32"/>
                <w:szCs w:val="32"/>
              </w:rPr>
              <w:t>3</w:t>
            </w:r>
            <w:r w:rsidRPr="00035F20">
              <w:rPr>
                <w:rFonts w:ascii="Aptos ExtraBold" w:hAnsi="Aptos ExtraBold"/>
                <w:b/>
                <w:bCs/>
                <w:color w:val="777777"/>
                <w:sz w:val="32"/>
                <w:szCs w:val="32"/>
              </w:rPr>
              <w:t>:</w:t>
            </w:r>
            <w:r w:rsidR="00044996">
              <w:rPr>
                <w:rFonts w:ascii="Aptos ExtraBold" w:hAnsi="Aptos ExtraBold"/>
                <w:b/>
                <w:bCs/>
                <w:color w:val="777777"/>
                <w:sz w:val="32"/>
                <w:szCs w:val="32"/>
              </w:rPr>
              <w:t xml:space="preserve">                  </w:t>
            </w:r>
            <w:r w:rsidRPr="00035F20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>Customer Declaration</w:t>
            </w:r>
            <w:r w:rsidR="00D7552B">
              <w:rPr>
                <w:rFonts w:ascii="Aptos ExtraBold" w:hAnsi="Aptos ExtraBold"/>
                <w:b/>
                <w:bCs/>
                <w:color w:val="C00000"/>
                <w:sz w:val="32"/>
                <w:szCs w:val="32"/>
              </w:rPr>
              <w:t xml:space="preserve"> Statement</w:t>
            </w:r>
          </w:p>
        </w:tc>
      </w:tr>
      <w:tr w:rsidR="002B74D4" w:rsidRPr="00601E9F" w14:paraId="5F0CFE8D" w14:textId="77777777" w:rsidTr="00666A1F">
        <w:tc>
          <w:tcPr>
            <w:tcW w:w="10456" w:type="dxa"/>
            <w:gridSpan w:val="3"/>
          </w:tcPr>
          <w:p w14:paraId="37414BFD" w14:textId="22612896" w:rsidR="002B74D4" w:rsidRPr="00601E9F" w:rsidRDefault="002B74D4" w:rsidP="002B74D4">
            <w:pPr>
              <w:pStyle w:val="Header"/>
              <w:ind w:left="720"/>
              <w:rPr>
                <w:rFonts w:ascii="Aptos SemiBold" w:hAnsi="Aptos SemiBold" w:cs="Raavi"/>
                <w:sz w:val="24"/>
                <w:szCs w:val="25"/>
              </w:rPr>
            </w:pPr>
            <w:r w:rsidRPr="00DF04E3">
              <w:rPr>
                <w:rFonts w:ascii="Aptos SemiBold" w:hAnsi="Aptos SemiBold"/>
                <w:sz w:val="24"/>
                <w:szCs w:val="24"/>
              </w:rPr>
              <w:t>I</w:t>
            </w:r>
            <w:r w:rsidRPr="00DF04E3">
              <w:rPr>
                <w:rFonts w:ascii="Aptos SemiBold" w:hAnsi="Aptos SemiBold"/>
                <w:spacing w:val="-2"/>
                <w:sz w:val="24"/>
                <w:szCs w:val="24"/>
              </w:rPr>
              <w:t xml:space="preserve"> </w:t>
            </w:r>
            <w:r w:rsidRPr="00DF04E3">
              <w:rPr>
                <w:rFonts w:ascii="Aptos SemiBold" w:hAnsi="Aptos SemiBold"/>
                <w:sz w:val="24"/>
                <w:szCs w:val="24"/>
              </w:rPr>
              <w:t>declare</w:t>
            </w:r>
            <w:r w:rsidRPr="00DF04E3">
              <w:rPr>
                <w:rFonts w:ascii="Aptos SemiBold" w:hAnsi="Aptos SemiBold"/>
                <w:spacing w:val="-3"/>
                <w:sz w:val="24"/>
                <w:szCs w:val="24"/>
              </w:rPr>
              <w:t xml:space="preserve"> </w:t>
            </w:r>
            <w:r w:rsidRPr="00DF04E3">
              <w:rPr>
                <w:rFonts w:ascii="Aptos SemiBold" w:hAnsi="Aptos SemiBold"/>
                <w:sz w:val="24"/>
                <w:szCs w:val="24"/>
              </w:rPr>
              <w:t>that</w:t>
            </w:r>
            <w:r w:rsidR="006C009D" w:rsidRPr="00DB3EF8">
              <w:rPr>
                <w:rFonts w:ascii="Aptos SemiBold" w:hAnsi="Aptos SemiBold"/>
                <w:sz w:val="24"/>
                <w:szCs w:val="24"/>
              </w:rPr>
              <w:t>:</w:t>
            </w:r>
          </w:p>
        </w:tc>
      </w:tr>
      <w:bookmarkStart w:id="16" w:name="_Hlk205997276"/>
      <w:bookmarkStart w:id="17" w:name="_Hlk150260923"/>
      <w:bookmarkStart w:id="18" w:name="_Hlk205907147"/>
      <w:tr w:rsidR="002B74D4" w:rsidRPr="00B9600C" w14:paraId="6722BDFE" w14:textId="77777777" w:rsidTr="00780DB2">
        <w:tc>
          <w:tcPr>
            <w:tcW w:w="567" w:type="dxa"/>
          </w:tcPr>
          <w:p w14:paraId="108E58AB" w14:textId="77777777" w:rsidR="002B74D4" w:rsidRPr="00601E9F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7240259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74D4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</w:tcBorders>
          </w:tcPr>
          <w:p w14:paraId="3FEC4BBF" w14:textId="65EE1DD5" w:rsidR="002B74D4" w:rsidRPr="00780DB2" w:rsidRDefault="002B74D4" w:rsidP="002B74D4">
            <w:pPr>
              <w:pStyle w:val="Header"/>
              <w:jc w:val="both"/>
              <w:rPr>
                <w:rFonts w:ascii="Aptos Narrow" w:hAnsi="Aptos Narrow" w:cs="Raavi"/>
              </w:rPr>
            </w:pPr>
            <w:r w:rsidRPr="00780DB2">
              <w:rPr>
                <w:rFonts w:ascii="Aptos Narrow" w:hAnsi="Aptos Narrow"/>
              </w:rPr>
              <w:t>The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above</w:t>
            </w:r>
            <w:r w:rsidRPr="00780DB2">
              <w:rPr>
                <w:rFonts w:ascii="Aptos Narrow" w:hAnsi="Aptos Narrow"/>
                <w:spacing w:val="-3"/>
              </w:rPr>
              <w:t xml:space="preserve"> VPP</w:t>
            </w:r>
            <w:r w:rsidR="00086DD5">
              <w:rPr>
                <w:rFonts w:ascii="Aptos Narrow" w:hAnsi="Aptos Narrow"/>
                <w:spacing w:val="-3"/>
              </w:rPr>
              <w:t>1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activit</w:t>
            </w:r>
            <w:r w:rsidR="00086DD5">
              <w:rPr>
                <w:rFonts w:ascii="Aptos Narrow" w:hAnsi="Aptos Narrow"/>
              </w:rPr>
              <w:t>y claim</w:t>
            </w:r>
            <w:r w:rsidRPr="00780DB2">
              <w:rPr>
                <w:rFonts w:ascii="Aptos Narrow" w:hAnsi="Aptos Narrow"/>
                <w:spacing w:val="-4"/>
              </w:rPr>
              <w:t xml:space="preserve"> </w:t>
            </w:r>
            <w:r w:rsidRPr="00780DB2">
              <w:rPr>
                <w:rFonts w:ascii="Aptos Narrow" w:hAnsi="Aptos Narrow"/>
              </w:rPr>
              <w:t>ha</w:t>
            </w:r>
            <w:r w:rsidR="00086DD5">
              <w:rPr>
                <w:rFonts w:ascii="Aptos Narrow" w:hAnsi="Aptos Narrow"/>
              </w:rPr>
              <w:t>s</w:t>
            </w:r>
            <w:r w:rsidRPr="00780DB2">
              <w:rPr>
                <w:rFonts w:ascii="Aptos Narrow" w:hAnsi="Aptos Narrow"/>
                <w:spacing w:val="-2"/>
              </w:rPr>
              <w:t xml:space="preserve"> </w:t>
            </w:r>
            <w:r w:rsidRPr="00780DB2">
              <w:rPr>
                <w:rFonts w:ascii="Aptos Narrow" w:hAnsi="Aptos Narrow"/>
              </w:rPr>
              <w:t>been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undertaken</w:t>
            </w:r>
            <w:r w:rsidRPr="00780DB2">
              <w:rPr>
                <w:rFonts w:ascii="Aptos Narrow" w:hAnsi="Aptos Narrow"/>
                <w:spacing w:val="-5"/>
              </w:rPr>
              <w:t xml:space="preserve"> </w:t>
            </w:r>
            <w:r w:rsidRPr="00780DB2">
              <w:rPr>
                <w:rFonts w:ascii="Aptos Narrow" w:hAnsi="Aptos Narrow"/>
              </w:rPr>
              <w:t>at the address listed above</w:t>
            </w:r>
            <w:r w:rsidRPr="00780DB2">
              <w:rPr>
                <w:rFonts w:ascii="Aptos Narrow" w:hAnsi="Aptos Narrow"/>
                <w:spacing w:val="-5"/>
              </w:rPr>
              <w:t xml:space="preserve"> </w:t>
            </w:r>
            <w:r w:rsidRPr="00780DB2">
              <w:rPr>
                <w:rFonts w:ascii="Aptos Narrow" w:hAnsi="Aptos Narrow"/>
              </w:rPr>
              <w:t>and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the</w:t>
            </w:r>
            <w:r w:rsidRPr="00780DB2">
              <w:rPr>
                <w:rFonts w:ascii="Aptos Narrow" w:hAnsi="Aptos Narrow"/>
                <w:spacing w:val="-2"/>
              </w:rPr>
              <w:t xml:space="preserve"> </w:t>
            </w:r>
            <w:r w:rsidRPr="00780DB2">
              <w:rPr>
                <w:rFonts w:ascii="Aptos Narrow" w:hAnsi="Aptos Narrow"/>
              </w:rPr>
              <w:t>information</w:t>
            </w:r>
            <w:r w:rsidRPr="00780DB2">
              <w:rPr>
                <w:rFonts w:ascii="Aptos Narrow" w:hAnsi="Aptos Narrow"/>
                <w:spacing w:val="-5"/>
              </w:rPr>
              <w:t xml:space="preserve"> </w:t>
            </w:r>
            <w:r w:rsidRPr="00780DB2">
              <w:rPr>
                <w:rFonts w:ascii="Aptos Narrow" w:hAnsi="Aptos Narrow"/>
              </w:rPr>
              <w:t>in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this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form</w:t>
            </w:r>
            <w:r w:rsidRPr="00780DB2">
              <w:rPr>
                <w:rFonts w:ascii="Aptos Narrow" w:hAnsi="Aptos Narrow"/>
                <w:spacing w:val="-2"/>
              </w:rPr>
              <w:t xml:space="preserve"> </w:t>
            </w:r>
            <w:r w:rsidRPr="00780DB2">
              <w:rPr>
                <w:rFonts w:ascii="Aptos Narrow" w:hAnsi="Aptos Narrow"/>
              </w:rPr>
              <w:t>is</w:t>
            </w:r>
            <w:r w:rsidRPr="00780DB2">
              <w:rPr>
                <w:rFonts w:ascii="Aptos Narrow" w:hAnsi="Aptos Narrow"/>
                <w:spacing w:val="-2"/>
              </w:rPr>
              <w:t xml:space="preserve"> </w:t>
            </w:r>
            <w:r w:rsidRPr="00780DB2">
              <w:rPr>
                <w:rFonts w:ascii="Aptos Narrow" w:hAnsi="Aptos Narrow"/>
              </w:rPr>
              <w:t>true</w:t>
            </w:r>
            <w:r w:rsidRPr="00780DB2">
              <w:rPr>
                <w:rFonts w:ascii="Aptos Narrow" w:hAnsi="Aptos Narrow"/>
                <w:spacing w:val="-5"/>
              </w:rPr>
              <w:t xml:space="preserve"> </w:t>
            </w:r>
            <w:r w:rsidRPr="00780DB2">
              <w:rPr>
                <w:rFonts w:ascii="Aptos Narrow" w:hAnsi="Aptos Narrow"/>
              </w:rPr>
              <w:t>and</w:t>
            </w:r>
            <w:r w:rsidRPr="00780DB2">
              <w:rPr>
                <w:rFonts w:ascii="Aptos Narrow" w:hAnsi="Aptos Narrow"/>
                <w:spacing w:val="-4"/>
              </w:rPr>
              <w:t xml:space="preserve"> </w:t>
            </w:r>
            <w:r w:rsidRPr="00780DB2">
              <w:rPr>
                <w:rFonts w:ascii="Aptos Narrow" w:hAnsi="Aptos Narrow"/>
              </w:rPr>
              <w:t>correct.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To</w:t>
            </w:r>
            <w:r w:rsidRPr="00780DB2">
              <w:rPr>
                <w:rFonts w:ascii="Aptos Narrow" w:hAnsi="Aptos Narrow"/>
                <w:spacing w:val="-5"/>
              </w:rPr>
              <w:t xml:space="preserve"> </w:t>
            </w:r>
            <w:r w:rsidR="007D5A1A">
              <w:rPr>
                <w:rFonts w:ascii="Aptos Narrow" w:hAnsi="Aptos Narrow"/>
              </w:rPr>
              <w:t>the</w:t>
            </w:r>
            <w:r w:rsidRPr="00780DB2">
              <w:rPr>
                <w:rFonts w:ascii="Aptos Narrow" w:hAnsi="Aptos Narrow"/>
                <w:spacing w:val="8"/>
              </w:rPr>
              <w:t xml:space="preserve"> </w:t>
            </w:r>
            <w:r w:rsidRPr="00780DB2">
              <w:rPr>
                <w:rFonts w:ascii="Aptos Narrow" w:hAnsi="Aptos Narrow"/>
              </w:rPr>
              <w:t>best</w:t>
            </w:r>
            <w:r w:rsidR="007D5A1A">
              <w:rPr>
                <w:rFonts w:ascii="Aptos Narrow" w:hAnsi="Aptos Narrow"/>
              </w:rPr>
              <w:t xml:space="preserve"> of my</w:t>
            </w:r>
            <w:r w:rsidRPr="00780DB2">
              <w:rPr>
                <w:rFonts w:ascii="Aptos Narrow" w:hAnsi="Aptos Narrow"/>
                <w:spacing w:val="1"/>
              </w:rPr>
              <w:t xml:space="preserve"> </w:t>
            </w:r>
            <w:r w:rsidRPr="00780DB2">
              <w:rPr>
                <w:rFonts w:ascii="Aptos Narrow" w:hAnsi="Aptos Narrow"/>
              </w:rPr>
              <w:t>knowledge</w:t>
            </w:r>
            <w:r w:rsidR="007D5A1A">
              <w:rPr>
                <w:rFonts w:ascii="Aptos Narrow" w:hAnsi="Aptos Narrow"/>
              </w:rPr>
              <w:t>,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th</w:t>
            </w:r>
            <w:r w:rsidR="00251B8B">
              <w:rPr>
                <w:rFonts w:ascii="Aptos Narrow" w:hAnsi="Aptos Narrow"/>
              </w:rPr>
              <w:t>is</w:t>
            </w:r>
            <w:r w:rsidRPr="00780DB2">
              <w:rPr>
                <w:rFonts w:ascii="Aptos Narrow" w:hAnsi="Aptos Narrow"/>
              </w:rPr>
              <w:t xml:space="preserve"> activit</w:t>
            </w:r>
            <w:r w:rsidR="00251B8B">
              <w:rPr>
                <w:rFonts w:ascii="Aptos Narrow" w:hAnsi="Aptos Narrow"/>
              </w:rPr>
              <w:t>y</w:t>
            </w:r>
            <w:r w:rsidRPr="00780DB2">
              <w:rPr>
                <w:rFonts w:ascii="Aptos Narrow" w:hAnsi="Aptos Narrow"/>
              </w:rPr>
              <w:t xml:space="preserve"> ha</w:t>
            </w:r>
            <w:r w:rsidR="00251B8B">
              <w:rPr>
                <w:rFonts w:ascii="Aptos Narrow" w:hAnsi="Aptos Narrow"/>
              </w:rPr>
              <w:t>s</w:t>
            </w:r>
            <w:r w:rsidRPr="00780DB2">
              <w:rPr>
                <w:rFonts w:ascii="Aptos Narrow" w:hAnsi="Aptos Narrow"/>
              </w:rPr>
              <w:t xml:space="preserve"> not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previously</w:t>
            </w:r>
            <w:r w:rsidRPr="00780DB2">
              <w:rPr>
                <w:rFonts w:ascii="Aptos Narrow" w:hAnsi="Aptos Narrow"/>
                <w:spacing w:val="1"/>
              </w:rPr>
              <w:t xml:space="preserve"> </w:t>
            </w:r>
            <w:r w:rsidRPr="00780DB2">
              <w:rPr>
                <w:rFonts w:ascii="Aptos Narrow" w:hAnsi="Aptos Narrow"/>
              </w:rPr>
              <w:t>been</w:t>
            </w:r>
            <w:r w:rsidRPr="00780DB2">
              <w:rPr>
                <w:rFonts w:ascii="Aptos Narrow" w:hAnsi="Aptos Narrow"/>
                <w:spacing w:val="-1"/>
              </w:rPr>
              <w:t xml:space="preserve"> </w:t>
            </w:r>
            <w:r w:rsidRPr="00780DB2">
              <w:rPr>
                <w:rFonts w:ascii="Aptos Narrow" w:hAnsi="Aptos Narrow"/>
              </w:rPr>
              <w:t>implemented at this</w:t>
            </w:r>
            <w:r w:rsidRPr="00780DB2">
              <w:rPr>
                <w:rFonts w:ascii="Aptos Narrow" w:hAnsi="Aptos Narrow"/>
                <w:spacing w:val="-2"/>
              </w:rPr>
              <w:t xml:space="preserve"> </w:t>
            </w:r>
            <w:r w:rsidRPr="00780DB2">
              <w:rPr>
                <w:rFonts w:ascii="Aptos Narrow" w:hAnsi="Aptos Narrow"/>
              </w:rPr>
              <w:t>address.</w:t>
            </w:r>
          </w:p>
        </w:tc>
      </w:tr>
      <w:bookmarkEnd w:id="16"/>
      <w:tr w:rsidR="002B74D4" w:rsidRPr="00B9600C" w14:paraId="078A445A" w14:textId="77777777" w:rsidTr="00780DB2">
        <w:tc>
          <w:tcPr>
            <w:tcW w:w="567" w:type="dxa"/>
            <w:tcBorders>
              <w:right w:val="single" w:sz="4" w:space="0" w:color="D9D9D9" w:themeColor="background1" w:themeShade="D9"/>
            </w:tcBorders>
          </w:tcPr>
          <w:p w14:paraId="3ADFB0C9" w14:textId="77777777" w:rsidR="002B74D4" w:rsidRPr="00601E9F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1645385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74D4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8DDDFF" w14:textId="4511E4DC" w:rsidR="002B74D4" w:rsidRPr="00780DB2" w:rsidRDefault="002B74D4" w:rsidP="002B74D4">
            <w:pPr>
              <w:jc w:val="both"/>
              <w:rPr>
                <w:rFonts w:ascii="Aptos Narrow" w:hAnsi="Aptos Narrow" w:cs="Raavi"/>
              </w:rPr>
            </w:pPr>
            <w:r w:rsidRPr="00780DB2">
              <w:rPr>
                <w:rFonts w:ascii="Aptos Narrow" w:hAnsi="Aptos Narrow"/>
              </w:rPr>
              <w:t>I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am</w:t>
            </w:r>
            <w:r w:rsidRPr="00780DB2">
              <w:rPr>
                <w:rFonts w:ascii="Aptos Narrow" w:hAnsi="Aptos Narrow"/>
                <w:spacing w:val="-4"/>
              </w:rPr>
              <w:t xml:space="preserve"> </w:t>
            </w:r>
            <w:r w:rsidRPr="00780DB2">
              <w:rPr>
                <w:rFonts w:ascii="Aptos Narrow" w:hAnsi="Aptos Narrow"/>
              </w:rPr>
              <w:t>aware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that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the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above-mentioned</w:t>
            </w:r>
            <w:r w:rsidRPr="00780DB2">
              <w:rPr>
                <w:rFonts w:ascii="Aptos Narrow" w:hAnsi="Aptos Narrow"/>
                <w:spacing w:val="-2"/>
              </w:rPr>
              <w:t xml:space="preserve"> </w:t>
            </w:r>
            <w:r w:rsidRPr="00780DB2">
              <w:rPr>
                <w:rFonts w:ascii="Aptos Narrow" w:hAnsi="Aptos Narrow"/>
              </w:rPr>
              <w:t>activit</w:t>
            </w:r>
            <w:r w:rsidR="00251B8B">
              <w:rPr>
                <w:rFonts w:ascii="Aptos Narrow" w:hAnsi="Aptos Narrow"/>
              </w:rPr>
              <w:t xml:space="preserve">y </w:t>
            </w:r>
            <w:r w:rsidRPr="00780DB2">
              <w:rPr>
                <w:rFonts w:ascii="Aptos Narrow" w:hAnsi="Aptos Narrow"/>
              </w:rPr>
              <w:t>will</w:t>
            </w:r>
            <w:r w:rsidRPr="00780DB2">
              <w:rPr>
                <w:rFonts w:ascii="Aptos Narrow" w:hAnsi="Aptos Narrow"/>
                <w:spacing w:val="-5"/>
              </w:rPr>
              <w:t xml:space="preserve"> </w:t>
            </w:r>
            <w:r w:rsidRPr="00780DB2">
              <w:rPr>
                <w:rFonts w:ascii="Aptos Narrow" w:hAnsi="Aptos Narrow"/>
              </w:rPr>
              <w:t>be</w:t>
            </w:r>
            <w:r w:rsidRPr="00780DB2">
              <w:rPr>
                <w:rFonts w:ascii="Aptos Narrow" w:hAnsi="Aptos Narrow"/>
                <w:spacing w:val="-4"/>
              </w:rPr>
              <w:t xml:space="preserve"> </w:t>
            </w:r>
            <w:r w:rsidRPr="00780DB2">
              <w:rPr>
                <w:rFonts w:ascii="Aptos Narrow" w:hAnsi="Aptos Narrow"/>
              </w:rPr>
              <w:t>counted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in</w:t>
            </w:r>
            <w:r w:rsidRPr="00780DB2">
              <w:rPr>
                <w:rFonts w:ascii="Aptos Narrow" w:hAnsi="Aptos Narrow"/>
                <w:spacing w:val="-5"/>
              </w:rPr>
              <w:t xml:space="preserve"> </w:t>
            </w:r>
            <w:r w:rsidRPr="00780DB2">
              <w:rPr>
                <w:rFonts w:ascii="Aptos Narrow" w:hAnsi="Aptos Narrow"/>
              </w:rPr>
              <w:t>satisfaction</w:t>
            </w:r>
            <w:r w:rsidRPr="00780DB2">
              <w:rPr>
                <w:rFonts w:ascii="Aptos Narrow" w:hAnsi="Aptos Narrow"/>
                <w:spacing w:val="-5"/>
              </w:rPr>
              <w:t xml:space="preserve"> </w:t>
            </w:r>
            <w:r w:rsidRPr="00780DB2">
              <w:rPr>
                <w:rFonts w:ascii="Aptos Narrow" w:hAnsi="Aptos Narrow"/>
              </w:rPr>
              <w:t>of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an</w:t>
            </w:r>
            <w:r w:rsidRPr="00780DB2">
              <w:rPr>
                <w:rFonts w:ascii="Aptos Narrow" w:hAnsi="Aptos Narrow"/>
                <w:spacing w:val="-2"/>
              </w:rPr>
              <w:t xml:space="preserve"> </w:t>
            </w:r>
            <w:r w:rsidRPr="00780DB2">
              <w:rPr>
                <w:rFonts w:ascii="Aptos Narrow" w:hAnsi="Aptos Narrow"/>
              </w:rPr>
              <w:t>obliged</w:t>
            </w:r>
            <w:r w:rsidRPr="00780DB2">
              <w:rPr>
                <w:rFonts w:ascii="Aptos Narrow" w:hAnsi="Aptos Narrow"/>
                <w:spacing w:val="2"/>
              </w:rPr>
              <w:t xml:space="preserve"> </w:t>
            </w:r>
            <w:r w:rsidRPr="00780DB2">
              <w:rPr>
                <w:rFonts w:ascii="Aptos Narrow" w:hAnsi="Aptos Narrow"/>
              </w:rPr>
              <w:t>retailer’s</w:t>
            </w:r>
            <w:r w:rsidRPr="00780DB2">
              <w:rPr>
                <w:rFonts w:ascii="Aptos Narrow" w:hAnsi="Aptos Narrow"/>
                <w:spacing w:val="-1"/>
              </w:rPr>
              <w:t xml:space="preserve"> </w:t>
            </w:r>
            <w:r w:rsidRPr="00780DB2">
              <w:rPr>
                <w:rFonts w:ascii="Aptos Narrow" w:hAnsi="Aptos Narrow"/>
              </w:rPr>
              <w:t>REPS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Scheme</w:t>
            </w:r>
            <w:r w:rsidRPr="00780DB2">
              <w:rPr>
                <w:rFonts w:ascii="Aptos Narrow" w:hAnsi="Aptos Narrow"/>
                <w:spacing w:val="-2"/>
              </w:rPr>
              <w:t xml:space="preserve"> </w:t>
            </w:r>
            <w:r w:rsidRPr="00780DB2">
              <w:rPr>
                <w:rFonts w:ascii="Aptos Narrow" w:hAnsi="Aptos Narrow"/>
              </w:rPr>
              <w:t>obligations</w:t>
            </w:r>
            <w:r w:rsidRPr="00780DB2">
              <w:rPr>
                <w:rFonts w:ascii="Aptos Narrow" w:hAnsi="Aptos Narrow"/>
                <w:spacing w:val="-1"/>
              </w:rPr>
              <w:t xml:space="preserve"> </w:t>
            </w:r>
            <w:r w:rsidRPr="00780DB2">
              <w:rPr>
                <w:rFonts w:ascii="Aptos Narrow" w:hAnsi="Aptos Narrow"/>
              </w:rPr>
              <w:t>for</w:t>
            </w:r>
            <w:r w:rsidRPr="00780DB2">
              <w:rPr>
                <w:rFonts w:ascii="Aptos Narrow" w:hAnsi="Aptos Narrow"/>
                <w:spacing w:val="1"/>
              </w:rPr>
              <w:t xml:space="preserve"> </w:t>
            </w:r>
            <w:r w:rsidRPr="00780DB2">
              <w:rPr>
                <w:rFonts w:ascii="Aptos Narrow" w:hAnsi="Aptos Narrow"/>
              </w:rPr>
              <w:t>the</w:t>
            </w:r>
            <w:r w:rsidRPr="00780DB2">
              <w:rPr>
                <w:rFonts w:ascii="Aptos Narrow" w:hAnsi="Aptos Narrow"/>
                <w:spacing w:val="-1"/>
              </w:rPr>
              <w:t xml:space="preserve"> </w:t>
            </w:r>
            <w:r w:rsidRPr="00780DB2">
              <w:rPr>
                <w:rFonts w:ascii="Aptos Narrow" w:hAnsi="Aptos Narrow"/>
              </w:rPr>
              <w:t>purpose of</w:t>
            </w:r>
            <w:r w:rsidRPr="00780DB2">
              <w:rPr>
                <w:rFonts w:ascii="Aptos Narrow" w:hAnsi="Aptos Narrow"/>
                <w:spacing w:val="-2"/>
              </w:rPr>
              <w:t xml:space="preserve"> </w:t>
            </w:r>
            <w:r w:rsidRPr="00780DB2">
              <w:rPr>
                <w:rFonts w:ascii="Aptos Narrow" w:hAnsi="Aptos Narrow"/>
              </w:rPr>
              <w:t>complying with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the Electricity</w:t>
            </w:r>
            <w:r w:rsidRPr="00780DB2">
              <w:rPr>
                <w:rFonts w:ascii="Aptos Narrow" w:hAnsi="Aptos Narrow"/>
                <w:spacing w:val="1"/>
              </w:rPr>
              <w:t xml:space="preserve"> </w:t>
            </w:r>
            <w:r w:rsidRPr="00780DB2">
              <w:rPr>
                <w:rFonts w:ascii="Aptos Narrow" w:hAnsi="Aptos Narrow"/>
              </w:rPr>
              <w:t>Act 1996</w:t>
            </w:r>
            <w:r w:rsidRPr="00780DB2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</w:rPr>
              <w:t>and Gas</w:t>
            </w:r>
            <w:r w:rsidRPr="00780DB2">
              <w:rPr>
                <w:rFonts w:ascii="Aptos Narrow" w:hAnsi="Aptos Narrow"/>
                <w:spacing w:val="1"/>
              </w:rPr>
              <w:t xml:space="preserve"> </w:t>
            </w:r>
            <w:r w:rsidRPr="00780DB2">
              <w:rPr>
                <w:rFonts w:ascii="Aptos Narrow" w:hAnsi="Aptos Narrow"/>
              </w:rPr>
              <w:t>Act 1997.</w:t>
            </w:r>
          </w:p>
        </w:tc>
      </w:tr>
      <w:tr w:rsidR="002B74D4" w:rsidRPr="00B9600C" w14:paraId="6745F1CD" w14:textId="77777777" w:rsidTr="00780DB2">
        <w:trPr>
          <w:trHeight w:val="317"/>
        </w:trPr>
        <w:tc>
          <w:tcPr>
            <w:tcW w:w="567" w:type="dxa"/>
          </w:tcPr>
          <w:p w14:paraId="5E6CD376" w14:textId="3CF8C82D" w:rsidR="002B74D4" w:rsidRPr="009B011E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-5304943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B24AF" w:rsidRPr="009B011E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FF93A80" w14:textId="4F1D884A" w:rsidR="002B74D4" w:rsidRPr="009B011E" w:rsidRDefault="00202C28" w:rsidP="002B74D4">
            <w:pPr>
              <w:pStyle w:val="Header"/>
              <w:jc w:val="both"/>
              <w:rPr>
                <w:rFonts w:ascii="Aptos Narrow" w:hAnsi="Aptos Narrow"/>
              </w:rPr>
            </w:pPr>
            <w:r w:rsidRPr="009B011E">
              <w:rPr>
                <w:rFonts w:ascii="Aptos Narrow" w:hAnsi="Aptos Narrow"/>
              </w:rPr>
              <w:tab/>
            </w:r>
            <w:r w:rsidR="00AC51F4" w:rsidRPr="00AC51F4">
              <w:rPr>
                <w:rFonts w:ascii="Aptos Narrow" w:hAnsi="Aptos Narrow"/>
              </w:rPr>
              <w:t>I consent to this information being shared with the obliged retailer</w:t>
            </w:r>
            <w:r w:rsidRPr="009B011E">
              <w:rPr>
                <w:rFonts w:ascii="Aptos Narrow" w:hAnsi="Aptos Narrow"/>
              </w:rPr>
              <w:t>, Demand Manager, the Essential Services Commission of South Australia (ESCOSA), Department for Energy and Mining (DEM) or other necessary third parties for auditing, compliance and other REPS regulatory requirements.</w:t>
            </w:r>
          </w:p>
        </w:tc>
      </w:tr>
      <w:tr w:rsidR="002B7EBB" w:rsidRPr="00B9600C" w14:paraId="090DEA51" w14:textId="77777777" w:rsidTr="00780DB2">
        <w:tc>
          <w:tcPr>
            <w:tcW w:w="567" w:type="dxa"/>
          </w:tcPr>
          <w:p w14:paraId="77AED536" w14:textId="3A578CB9" w:rsidR="002B7EBB" w:rsidRPr="009B011E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2106300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B24AF" w:rsidRPr="009B011E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367407" w14:textId="2A6CD6C1" w:rsidR="002B7EBB" w:rsidRPr="009B011E" w:rsidRDefault="005A4D46" w:rsidP="002B74D4">
            <w:pPr>
              <w:pStyle w:val="Header"/>
              <w:jc w:val="both"/>
              <w:rPr>
                <w:rFonts w:ascii="Aptos Narrow" w:hAnsi="Aptos Narrow"/>
              </w:rPr>
            </w:pPr>
            <w:r w:rsidRPr="005A4D46">
              <w:rPr>
                <w:rFonts w:ascii="Aptos Narrow" w:hAnsi="Aptos Narrow"/>
              </w:rPr>
              <w:t>I understand that I have the right to request suppression of my personal details, including my first name and surname (or business name).</w:t>
            </w:r>
            <w:r>
              <w:rPr>
                <w:rFonts w:ascii="Aptos Narrow" w:hAnsi="Aptos Narrow"/>
              </w:rPr>
              <w:t xml:space="preserve"> </w:t>
            </w:r>
            <w:r w:rsidRPr="005A4D46">
              <w:rPr>
                <w:rFonts w:ascii="Aptos Narrow" w:hAnsi="Aptos Narrow"/>
              </w:rPr>
              <w:t>In accordance with clause 4.4.2 of the REPS Code, if I am affected by family violence, I may request that my name be suppressed or that a pseudonym be used instead of my real name.</w:t>
            </w:r>
          </w:p>
        </w:tc>
      </w:tr>
      <w:tr w:rsidR="002B74D4" w:rsidRPr="00B9600C" w14:paraId="708F399A" w14:textId="77777777" w:rsidTr="00780DB2">
        <w:tc>
          <w:tcPr>
            <w:tcW w:w="567" w:type="dxa"/>
          </w:tcPr>
          <w:p w14:paraId="015A333F" w14:textId="77777777" w:rsidR="002B74D4" w:rsidRPr="001F0C11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665512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74D4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C6CAF55" w14:textId="638ADAEC" w:rsidR="002B74D4" w:rsidRPr="00780DB2" w:rsidRDefault="002B74D4" w:rsidP="002B74D4">
            <w:pPr>
              <w:pStyle w:val="Header"/>
              <w:jc w:val="both"/>
              <w:rPr>
                <w:rFonts w:ascii="Aptos Narrow" w:hAnsi="Aptos Narrow"/>
              </w:rPr>
            </w:pPr>
            <w:r w:rsidRPr="00780DB2">
              <w:rPr>
                <w:rFonts w:ascii="Aptos Narrow" w:hAnsi="Aptos Narrow"/>
              </w:rPr>
              <w:t xml:space="preserve">I have been informed about the warranty period of all installed </w:t>
            </w:r>
            <w:r w:rsidR="007D5A1A">
              <w:rPr>
                <w:rFonts w:ascii="Aptos Narrow" w:hAnsi="Aptos Narrow"/>
              </w:rPr>
              <w:t>b</w:t>
            </w:r>
            <w:r w:rsidRPr="00780DB2">
              <w:rPr>
                <w:rFonts w:ascii="Aptos Narrow" w:hAnsi="Aptos Narrow"/>
              </w:rPr>
              <w:t>attery products</w:t>
            </w:r>
            <w:r w:rsidR="00AC51F4">
              <w:rPr>
                <w:rFonts w:ascii="Aptos Narrow" w:hAnsi="Aptos Narrow"/>
              </w:rPr>
              <w:t>.</w:t>
            </w:r>
          </w:p>
        </w:tc>
      </w:tr>
      <w:tr w:rsidR="002B74D4" w:rsidRPr="00B9600C" w14:paraId="6410341A" w14:textId="77777777" w:rsidTr="00780DB2">
        <w:tc>
          <w:tcPr>
            <w:tcW w:w="567" w:type="dxa"/>
          </w:tcPr>
          <w:p w14:paraId="41A1B9B6" w14:textId="77777777" w:rsidR="002B74D4" w:rsidRPr="002B74D4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763270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74D4" w:rsidRPr="002B74D4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45E6331" w14:textId="46EBF968" w:rsidR="002B74D4" w:rsidRPr="003916A3" w:rsidRDefault="003916A3" w:rsidP="002B74D4">
            <w:pPr>
              <w:pStyle w:val="Header"/>
              <w:jc w:val="both"/>
              <w:rPr>
                <w:rFonts w:ascii="Aptos Narrow" w:hAnsi="Aptos Narrow"/>
              </w:rPr>
            </w:pPr>
            <w:r w:rsidRPr="003916A3">
              <w:rPr>
                <w:rFonts w:ascii="Aptos Narrow" w:hAnsi="Aptos Narrow"/>
              </w:rPr>
              <w:t>I acknowledge that Demand Manager shall not be held liable for any consequences or damages arising from any false, misleading, or incomplete information provided by me.</w:t>
            </w:r>
          </w:p>
        </w:tc>
      </w:tr>
      <w:bookmarkEnd w:id="17"/>
      <w:tr w:rsidR="002B74D4" w:rsidRPr="00B9600C" w14:paraId="120615D4" w14:textId="77777777" w:rsidTr="00780DB2">
        <w:tc>
          <w:tcPr>
            <w:tcW w:w="567" w:type="dxa"/>
          </w:tcPr>
          <w:p w14:paraId="5CABB976" w14:textId="77777777" w:rsidR="002B74D4" w:rsidRPr="002B74D4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-2026013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74D4" w:rsidRPr="002B74D4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F6D2E9" w14:textId="60FD80F3" w:rsidR="002B74D4" w:rsidRPr="00780DB2" w:rsidRDefault="002B74D4" w:rsidP="002B74D4">
            <w:pPr>
              <w:jc w:val="both"/>
              <w:rPr>
                <w:rFonts w:ascii="Aptos Narrow" w:hAnsi="Aptos Narrow"/>
              </w:rPr>
            </w:pPr>
            <w:r w:rsidRPr="00780DB2">
              <w:rPr>
                <w:rFonts w:ascii="Aptos Narrow" w:hAnsi="Aptos Narrow"/>
              </w:rPr>
              <w:t xml:space="preserve">I understand that I may be required to participate in a physical site audit and/or phone audit to verify the activity claim at the premises listed above by </w:t>
            </w:r>
            <w:r w:rsidR="00086DD5" w:rsidRPr="00780DB2">
              <w:rPr>
                <w:rFonts w:ascii="Aptos Narrow" w:hAnsi="Aptos Narrow"/>
              </w:rPr>
              <w:t>ESCOSA,</w:t>
            </w:r>
            <w:r w:rsidR="009C5C04">
              <w:rPr>
                <w:rFonts w:ascii="Aptos Narrow" w:hAnsi="Aptos Narrow"/>
              </w:rPr>
              <w:t xml:space="preserve"> </w:t>
            </w:r>
            <w:r w:rsidRPr="00780DB2">
              <w:rPr>
                <w:rFonts w:ascii="Aptos Narrow" w:hAnsi="Aptos Narrow"/>
              </w:rPr>
              <w:t>Demand Manager</w:t>
            </w:r>
            <w:r w:rsidR="003916A3">
              <w:rPr>
                <w:rFonts w:ascii="Aptos Narrow" w:hAnsi="Aptos Narrow"/>
              </w:rPr>
              <w:t>,</w:t>
            </w:r>
            <w:r w:rsidR="009C5C04">
              <w:rPr>
                <w:rFonts w:ascii="Aptos Narrow" w:hAnsi="Aptos Narrow"/>
              </w:rPr>
              <w:t xml:space="preserve"> or</w:t>
            </w:r>
            <w:r w:rsidR="00AC51F4">
              <w:rPr>
                <w:rFonts w:ascii="Aptos Narrow" w:hAnsi="Aptos Narrow"/>
              </w:rPr>
              <w:t xml:space="preserve"> an</w:t>
            </w:r>
            <w:r w:rsidR="009C5C04">
              <w:rPr>
                <w:rFonts w:ascii="Aptos Narrow" w:hAnsi="Aptos Narrow"/>
              </w:rPr>
              <w:t xml:space="preserve"> authorised Electrical Retailer</w:t>
            </w:r>
            <w:r w:rsidR="00AC51F4">
              <w:rPr>
                <w:rFonts w:ascii="Aptos Narrow" w:hAnsi="Aptos Narrow"/>
              </w:rPr>
              <w:t>.</w:t>
            </w:r>
          </w:p>
        </w:tc>
      </w:tr>
      <w:tr w:rsidR="002B74D4" w:rsidRPr="00B9600C" w14:paraId="6F0717E4" w14:textId="77777777" w:rsidTr="00780DB2">
        <w:tc>
          <w:tcPr>
            <w:tcW w:w="567" w:type="dxa"/>
          </w:tcPr>
          <w:p w14:paraId="0E80300C" w14:textId="77777777" w:rsidR="002B74D4" w:rsidRPr="002B74D4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-3108719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74D4" w:rsidRPr="002B74D4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C00184" w14:textId="110D02D6" w:rsidR="002B74D4" w:rsidRPr="00780DB2" w:rsidRDefault="002B74D4" w:rsidP="002B74D4">
            <w:pPr>
              <w:jc w:val="both"/>
              <w:rPr>
                <w:rFonts w:ascii="Aptos Narrow" w:hAnsi="Aptos Narrow"/>
                <w:highlight w:val="yellow"/>
              </w:rPr>
            </w:pPr>
            <w:r w:rsidRPr="00780DB2">
              <w:rPr>
                <w:rFonts w:ascii="Aptos Narrow" w:hAnsi="Aptos Narrow"/>
              </w:rPr>
              <w:t>The original or a copy of the Retailer Energy Productivity Scheme</w:t>
            </w:r>
            <w:r w:rsidR="00AC51F4">
              <w:rPr>
                <w:rFonts w:ascii="Aptos Narrow" w:hAnsi="Aptos Narrow"/>
              </w:rPr>
              <w:t xml:space="preserve"> (REPS)</w:t>
            </w:r>
            <w:r w:rsidRPr="00780DB2">
              <w:rPr>
                <w:rFonts w:ascii="Aptos Narrow" w:hAnsi="Aptos Narrow"/>
              </w:rPr>
              <w:t xml:space="preserve"> Information Statement has been provided to me.</w:t>
            </w:r>
          </w:p>
        </w:tc>
      </w:tr>
      <w:tr w:rsidR="00481486" w:rsidRPr="00B9600C" w14:paraId="514A7465" w14:textId="77777777" w:rsidTr="00780DB2">
        <w:tc>
          <w:tcPr>
            <w:tcW w:w="567" w:type="dxa"/>
          </w:tcPr>
          <w:p w14:paraId="03011A40" w14:textId="5CADE726" w:rsidR="00481486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222942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1486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C58AF50" w14:textId="7848D5B9" w:rsidR="00481486" w:rsidRPr="00780DB2" w:rsidRDefault="00481486" w:rsidP="006C009D">
            <w:pPr>
              <w:pStyle w:val="Header"/>
              <w:shd w:val="clear" w:color="auto" w:fill="FFFFFF" w:themeFill="background1"/>
              <w:rPr>
                <w:rFonts w:ascii="Aptos Narrow" w:hAnsi="Aptos Narrow"/>
                <w:spacing w:val="-3"/>
              </w:rPr>
            </w:pPr>
            <w:r w:rsidRPr="00780DB2">
              <w:rPr>
                <w:rFonts w:ascii="Aptos Narrow" w:hAnsi="Aptos Narrow"/>
                <w:spacing w:val="-3"/>
              </w:rPr>
              <w:t xml:space="preserve">The battery/s are intended for use </w:t>
            </w:r>
            <w:r w:rsidR="00AC51F4">
              <w:rPr>
                <w:rFonts w:ascii="Aptos Narrow" w:hAnsi="Aptos Narrow"/>
                <w:spacing w:val="-3"/>
              </w:rPr>
              <w:t>at a</w:t>
            </w:r>
            <w:r w:rsidRPr="00780DB2">
              <w:rPr>
                <w:rFonts w:ascii="Aptos Narrow" w:hAnsi="Aptos Narrow"/>
                <w:spacing w:val="-3"/>
              </w:rPr>
              <w:t xml:space="preserve"> residential or small business premises in South Australia</w:t>
            </w:r>
            <w:r w:rsidR="00AC51F4">
              <w:rPr>
                <w:rFonts w:ascii="Aptos Narrow" w:hAnsi="Aptos Narrow"/>
                <w:spacing w:val="-3"/>
              </w:rPr>
              <w:t>.</w:t>
            </w:r>
          </w:p>
        </w:tc>
      </w:tr>
      <w:tr w:rsidR="00481486" w:rsidRPr="00B9600C" w14:paraId="71D960E9" w14:textId="77777777" w:rsidTr="00780DB2">
        <w:tc>
          <w:tcPr>
            <w:tcW w:w="567" w:type="dxa"/>
          </w:tcPr>
          <w:p w14:paraId="38EF9DEF" w14:textId="16899451" w:rsidR="00481486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10417845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1486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B8AAB45" w14:textId="66C7F31A" w:rsidR="00481486" w:rsidRPr="00780DB2" w:rsidRDefault="00481486" w:rsidP="00481486">
            <w:pPr>
              <w:jc w:val="both"/>
              <w:rPr>
                <w:rFonts w:ascii="Aptos Narrow" w:hAnsi="Aptos Narrow"/>
              </w:rPr>
            </w:pPr>
            <w:r w:rsidRPr="00780DB2">
              <w:rPr>
                <w:rFonts w:ascii="Aptos Narrow" w:hAnsi="Aptos Narrow"/>
                <w:spacing w:val="-3"/>
              </w:rPr>
              <w:t xml:space="preserve">I have not previously </w:t>
            </w:r>
            <w:r w:rsidR="00251B8B">
              <w:rPr>
                <w:rFonts w:ascii="Aptos Narrow" w:hAnsi="Aptos Narrow"/>
                <w:spacing w:val="-3"/>
              </w:rPr>
              <w:t xml:space="preserve">claimed this </w:t>
            </w:r>
            <w:r w:rsidRPr="00780DB2">
              <w:rPr>
                <w:rFonts w:ascii="Aptos Narrow" w:hAnsi="Aptos Narrow"/>
                <w:spacing w:val="-3"/>
              </w:rPr>
              <w:t xml:space="preserve">activity under the SA REPS at the address where the battery is installed </w:t>
            </w:r>
            <w:r w:rsidR="00AC51F4">
              <w:rPr>
                <w:rFonts w:ascii="Aptos Narrow" w:hAnsi="Aptos Narrow"/>
                <w:spacing w:val="-3"/>
              </w:rPr>
              <w:t>with</w:t>
            </w:r>
            <w:r w:rsidRPr="00780DB2">
              <w:rPr>
                <w:rFonts w:ascii="Aptos Narrow" w:hAnsi="Aptos Narrow"/>
                <w:spacing w:val="-3"/>
              </w:rPr>
              <w:t>in the past three years</w:t>
            </w:r>
            <w:r w:rsidR="00AC51F4">
              <w:rPr>
                <w:rFonts w:ascii="Aptos Narrow" w:hAnsi="Aptos Narrow"/>
                <w:spacing w:val="-3"/>
              </w:rPr>
              <w:t>.</w:t>
            </w:r>
          </w:p>
        </w:tc>
      </w:tr>
      <w:tr w:rsidR="00481486" w:rsidRPr="00B9600C" w14:paraId="47E2F2D3" w14:textId="77777777" w:rsidTr="00780DB2">
        <w:tc>
          <w:tcPr>
            <w:tcW w:w="567" w:type="dxa"/>
          </w:tcPr>
          <w:p w14:paraId="7EBF0907" w14:textId="370BB667" w:rsidR="00481486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-1259323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1486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CA45C3" w14:textId="22C5E2D0" w:rsidR="00481486" w:rsidRPr="00780DB2" w:rsidRDefault="00481486" w:rsidP="006C009D">
            <w:pPr>
              <w:pStyle w:val="Header"/>
              <w:shd w:val="clear" w:color="auto" w:fill="FFFFFF" w:themeFill="background1"/>
              <w:rPr>
                <w:rFonts w:ascii="Aptos Narrow" w:hAnsi="Aptos Narrow"/>
                <w:spacing w:val="-3"/>
              </w:rPr>
            </w:pPr>
            <w:r w:rsidRPr="00780DB2">
              <w:rPr>
                <w:rFonts w:ascii="Aptos Narrow" w:hAnsi="Aptos Narrow"/>
                <w:spacing w:val="-3"/>
              </w:rPr>
              <w:t>The battery/s are connected</w:t>
            </w:r>
            <w:r w:rsidR="00251B8B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  <w:spacing w:val="-3"/>
              </w:rPr>
              <w:t xml:space="preserve">to a VPP </w:t>
            </w:r>
            <w:r w:rsidR="00780DB2" w:rsidRPr="00780DB2">
              <w:rPr>
                <w:rFonts w:ascii="Aptos Narrow" w:hAnsi="Aptos Narrow"/>
                <w:spacing w:val="-3"/>
              </w:rPr>
              <w:t xml:space="preserve">approved </w:t>
            </w:r>
            <w:r w:rsidR="00780DB2">
              <w:rPr>
                <w:rFonts w:ascii="Aptos Narrow" w:hAnsi="Aptos Narrow"/>
                <w:spacing w:val="-3"/>
              </w:rPr>
              <w:t xml:space="preserve">operator </w:t>
            </w:r>
            <w:r w:rsidRPr="00780DB2">
              <w:rPr>
                <w:rFonts w:ascii="Aptos Narrow" w:hAnsi="Aptos Narrow"/>
                <w:spacing w:val="-3"/>
              </w:rPr>
              <w:t>under the REPS</w:t>
            </w:r>
            <w:r w:rsidR="00251B8B">
              <w:rPr>
                <w:rFonts w:ascii="Aptos Narrow" w:hAnsi="Aptos Narrow"/>
                <w:spacing w:val="-3"/>
              </w:rPr>
              <w:t xml:space="preserve"> </w:t>
            </w:r>
            <w:r w:rsidRPr="00780DB2">
              <w:rPr>
                <w:rFonts w:ascii="Aptos Narrow" w:hAnsi="Aptos Narrow"/>
                <w:spacing w:val="-3"/>
              </w:rPr>
              <w:t>in South Australia</w:t>
            </w:r>
            <w:r w:rsidR="00AC51F4">
              <w:rPr>
                <w:rFonts w:ascii="Aptos Narrow" w:hAnsi="Aptos Narrow"/>
                <w:spacing w:val="-3"/>
              </w:rPr>
              <w:t>.</w:t>
            </w:r>
          </w:p>
        </w:tc>
      </w:tr>
      <w:tr w:rsidR="00481486" w:rsidRPr="00B9600C" w14:paraId="372D8C57" w14:textId="77777777" w:rsidTr="00780DB2">
        <w:tc>
          <w:tcPr>
            <w:tcW w:w="567" w:type="dxa"/>
          </w:tcPr>
          <w:p w14:paraId="5EFD1217" w14:textId="57615220" w:rsidR="00481486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-223299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1486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ABE99A" w14:textId="238D625C" w:rsidR="00481486" w:rsidRPr="00780DB2" w:rsidRDefault="00481486" w:rsidP="00481486">
            <w:pPr>
              <w:jc w:val="both"/>
              <w:rPr>
                <w:rFonts w:ascii="Aptos Narrow" w:hAnsi="Aptos Narrow"/>
              </w:rPr>
            </w:pPr>
            <w:r w:rsidRPr="00780DB2">
              <w:rPr>
                <w:rFonts w:ascii="Aptos Narrow" w:hAnsi="Aptos Narrow"/>
                <w:spacing w:val="-3"/>
              </w:rPr>
              <w:t xml:space="preserve">The battery/s </w:t>
            </w:r>
            <w:r w:rsidR="00AC51F4">
              <w:rPr>
                <w:rFonts w:ascii="Aptos Narrow" w:hAnsi="Aptos Narrow"/>
                <w:spacing w:val="-3"/>
              </w:rPr>
              <w:t>were</w:t>
            </w:r>
            <w:r w:rsidRPr="00780DB2">
              <w:rPr>
                <w:rFonts w:ascii="Aptos Narrow" w:hAnsi="Aptos Narrow"/>
                <w:spacing w:val="-3"/>
              </w:rPr>
              <w:t xml:space="preserve"> first been connected (onboarded) to an approved VPP during this calendar year</w:t>
            </w:r>
            <w:r w:rsidR="00AC51F4">
              <w:rPr>
                <w:rFonts w:ascii="Aptos Narrow" w:hAnsi="Aptos Narrow"/>
                <w:spacing w:val="-3"/>
              </w:rPr>
              <w:t>.</w:t>
            </w:r>
          </w:p>
        </w:tc>
      </w:tr>
      <w:bookmarkStart w:id="19" w:name="_Hlk205908247"/>
      <w:tr w:rsidR="00481486" w:rsidRPr="00B9600C" w14:paraId="659BFB21" w14:textId="77777777" w:rsidTr="00780DB2">
        <w:tc>
          <w:tcPr>
            <w:tcW w:w="567" w:type="dxa"/>
          </w:tcPr>
          <w:p w14:paraId="50C63016" w14:textId="4B98851E" w:rsidR="00481486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-12807252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1486" w:rsidRPr="002B74D4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2FAA0F" w14:textId="01509ACC" w:rsidR="00481486" w:rsidRPr="00780DB2" w:rsidRDefault="00481486" w:rsidP="00481486">
            <w:pPr>
              <w:jc w:val="both"/>
              <w:rPr>
                <w:rFonts w:ascii="Aptos Narrow" w:hAnsi="Aptos Narrow"/>
              </w:rPr>
            </w:pPr>
            <w:r w:rsidRPr="00780DB2">
              <w:rPr>
                <w:rFonts w:ascii="Aptos Narrow" w:hAnsi="Aptos Narrow"/>
                <w:spacing w:val="-3"/>
              </w:rPr>
              <w:t>The battery/s were installed by an accredited retailer and installer</w:t>
            </w:r>
            <w:r w:rsidR="00AC51F4">
              <w:rPr>
                <w:rFonts w:ascii="Aptos Narrow" w:hAnsi="Aptos Narrow"/>
                <w:spacing w:val="-3"/>
              </w:rPr>
              <w:t>.</w:t>
            </w:r>
          </w:p>
        </w:tc>
      </w:tr>
      <w:tr w:rsidR="00121BDF" w:rsidRPr="00B9600C" w14:paraId="74D1642D" w14:textId="77777777" w:rsidTr="00780DB2">
        <w:tc>
          <w:tcPr>
            <w:tcW w:w="567" w:type="dxa"/>
          </w:tcPr>
          <w:p w14:paraId="64F87F1B" w14:textId="146AFB6E" w:rsidR="00121BDF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-1447473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6DD5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C3127D2" w14:textId="0C4F47FF" w:rsidR="00121BDF" w:rsidRPr="00780DB2" w:rsidRDefault="00121BDF" w:rsidP="00121BDF">
            <w:pPr>
              <w:pStyle w:val="Header"/>
              <w:shd w:val="clear" w:color="auto" w:fill="FFFFFF" w:themeFill="background1"/>
              <w:rPr>
                <w:rFonts w:ascii="Aptos Narrow" w:hAnsi="Aptos Narrow"/>
                <w:spacing w:val="-3"/>
              </w:rPr>
            </w:pPr>
            <w:r w:rsidRPr="00780DB2">
              <w:rPr>
                <w:rFonts w:ascii="Aptos Narrow" w:hAnsi="Aptos Narrow"/>
                <w:spacing w:val="-3"/>
              </w:rPr>
              <w:t>The application is lodged using the date the VPP connection took place</w:t>
            </w:r>
            <w:r w:rsidR="00AC51F4">
              <w:rPr>
                <w:rFonts w:ascii="Aptos Narrow" w:hAnsi="Aptos Narrow"/>
                <w:spacing w:val="-3"/>
              </w:rPr>
              <w:t>.</w:t>
            </w:r>
          </w:p>
        </w:tc>
      </w:tr>
      <w:tr w:rsidR="00121BDF" w:rsidRPr="00B9600C" w14:paraId="04BAF468" w14:textId="77777777" w:rsidTr="00780DB2">
        <w:tc>
          <w:tcPr>
            <w:tcW w:w="567" w:type="dxa"/>
          </w:tcPr>
          <w:p w14:paraId="646201A7" w14:textId="552FFF87" w:rsidR="00121BDF" w:rsidRDefault="006136F2" w:rsidP="00780DB2">
            <w:pPr>
              <w:pStyle w:val="Header"/>
              <w:jc w:val="center"/>
              <w:rPr>
                <w:rFonts w:ascii="Aptos SemiBold" w:hAnsi="Aptos SemiBold" w:cs="Raavi"/>
                <w:sz w:val="24"/>
                <w:szCs w:val="25"/>
              </w:rPr>
            </w:pPr>
            <w:sdt>
              <w:sdtPr>
                <w:rPr>
                  <w:rFonts w:ascii="Aptos SemiBold" w:hAnsi="Aptos SemiBold" w:cs="Raavi"/>
                  <w:sz w:val="24"/>
                  <w:szCs w:val="25"/>
                </w:rPr>
                <w:id w:val="12252539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6DD5">
                  <w:rPr>
                    <w:rFonts w:ascii="MS Gothic" w:eastAsia="MS Gothic" w:hAnsi="MS Gothic" w:cs="Raavi" w:hint="eastAsia"/>
                    <w:sz w:val="24"/>
                    <w:szCs w:val="25"/>
                  </w:rPr>
                  <w:t>☐</w:t>
                </w:r>
              </w:sdtContent>
            </w:sdt>
          </w:p>
        </w:tc>
        <w:tc>
          <w:tcPr>
            <w:tcW w:w="988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EE650EA" w14:textId="5889CAD7" w:rsidR="00121BDF" w:rsidRPr="00780DB2" w:rsidRDefault="00AC51F4" w:rsidP="00121BDF">
            <w:pPr>
              <w:pStyle w:val="Header"/>
              <w:shd w:val="clear" w:color="auto" w:fill="FFFFFF" w:themeFill="background1"/>
              <w:rPr>
                <w:rFonts w:ascii="Aptos Narrow" w:hAnsi="Aptos Narrow"/>
                <w:spacing w:val="-3"/>
              </w:rPr>
            </w:pPr>
            <w:r w:rsidRPr="00AC51F4">
              <w:rPr>
                <w:rFonts w:ascii="Aptos Narrow" w:hAnsi="Aptos Narrow"/>
                <w:spacing w:val="-3"/>
              </w:rPr>
              <w:t>The VPP connection is to the battery in use at the address listed on this application</w:t>
            </w:r>
            <w:r>
              <w:rPr>
                <w:rFonts w:ascii="Aptos Narrow" w:hAnsi="Aptos Narrow"/>
                <w:spacing w:val="-3"/>
              </w:rPr>
              <w:t>.</w:t>
            </w:r>
          </w:p>
        </w:tc>
      </w:tr>
      <w:tr w:rsidR="00121BDF" w:rsidRPr="001A4A3B" w14:paraId="78592966" w14:textId="77777777" w:rsidTr="00666A1F">
        <w:trPr>
          <w:trHeight w:val="73"/>
        </w:trPr>
        <w:tc>
          <w:tcPr>
            <w:tcW w:w="10456" w:type="dxa"/>
            <w:gridSpan w:val="3"/>
            <w:tcBorders>
              <w:top w:val="single" w:sz="12" w:space="0" w:color="C0504D" w:themeColor="accent2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7797"/>
              <w:gridCol w:w="2659"/>
            </w:tblGrid>
            <w:tr w:rsidR="00121BDF" w:rsidRPr="00117021" w14:paraId="551B98B3" w14:textId="77777777" w:rsidTr="00000617">
              <w:trPr>
                <w:trHeight w:val="388"/>
              </w:trPr>
              <w:tc>
                <w:tcPr>
                  <w:tcW w:w="7797" w:type="dxa"/>
                  <w:tcBorders>
                    <w:right w:val="single" w:sz="4" w:space="0" w:color="D9D9D9" w:themeColor="background1" w:themeShade="D9"/>
                  </w:tcBorders>
                  <w:shd w:val="clear" w:color="auto" w:fill="F2F2F2" w:themeFill="background1" w:themeFillShade="F2"/>
                </w:tcPr>
                <w:bookmarkEnd w:id="18"/>
                <w:p w14:paraId="3EBD29DE" w14:textId="77777777" w:rsidR="00121BDF" w:rsidRPr="00666A1F" w:rsidRDefault="00121BDF" w:rsidP="00121BDF">
                  <w:pPr>
                    <w:framePr w:hSpace="180" w:wrap="around" w:hAnchor="margin" w:y="501"/>
                    <w:rPr>
                      <w:i/>
                      <w:iCs/>
                    </w:rPr>
                  </w:pPr>
                  <w:r w:rsidRPr="002B74D4">
                    <w:rPr>
                      <w:rFonts w:ascii="Aptos Light" w:hAnsi="Aptos Light"/>
                      <w:b/>
                      <w:bCs/>
                      <w:color w:val="282828"/>
                      <w:sz w:val="24"/>
                      <w:szCs w:val="24"/>
                      <w:shd w:val="clear" w:color="auto" w:fill="F0F0F0"/>
                    </w:rPr>
                    <w:t>My battery system meets the above requirements.</w:t>
                  </w:r>
                </w:p>
              </w:tc>
              <w:tc>
                <w:tcPr>
                  <w:tcW w:w="2659" w:type="dxa"/>
                  <w:tcBorders>
                    <w:lef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79FC0A14" w14:textId="01418432" w:rsidR="00121BDF" w:rsidRPr="00117021" w:rsidRDefault="00086DD5" w:rsidP="00121BDF">
                  <w:pPr>
                    <w:pStyle w:val="Header"/>
                    <w:framePr w:hSpace="180" w:wrap="around" w:hAnchor="margin" w:y="501"/>
                    <w:rPr>
                      <w:rFonts w:ascii="Aptos SemiBold" w:hAnsi="Aptos SemiBold" w:cs="Raavi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Raavi"/>
                      <w:sz w:val="24"/>
                      <w:szCs w:val="24"/>
                    </w:rPr>
                    <w:t xml:space="preserve">   </w:t>
                  </w:r>
                  <w:sdt>
                    <w:sdtPr>
                      <w:rPr>
                        <w:rFonts w:ascii="Aptos SemiBold" w:hAnsi="Aptos SemiBold" w:cs="Raavi"/>
                        <w:sz w:val="24"/>
                        <w:szCs w:val="24"/>
                      </w:rPr>
                      <w:id w:val="52121231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AD2680">
                        <w:rPr>
                          <w:rFonts w:ascii="MS Gothic" w:eastAsia="MS Gothic" w:hAnsi="MS Gothic" w:cs="Raav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D2680" w:rsidRPr="00117021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  </w:t>
                  </w:r>
                  <w:r w:rsidR="00121BDF" w:rsidRPr="00117021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 Yes</w:t>
                  </w:r>
                  <w:r w:rsidR="00121BDF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</w:t>
                  </w:r>
                  <w:r w:rsidR="00121BDF" w:rsidRPr="00117021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  </w:t>
                  </w:r>
                  <w:r w:rsidR="00121BDF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ptos SemiBold" w:hAnsi="Aptos SemiBold" w:cs="Raavi"/>
                        <w:sz w:val="24"/>
                        <w:szCs w:val="24"/>
                      </w:rPr>
                      <w:id w:val="1289930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680">
                        <w:rPr>
                          <w:rFonts w:ascii="MS Gothic" w:eastAsia="MS Gothic" w:hAnsi="MS Gothic" w:cs="Raavi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121BDF" w:rsidRPr="00117021">
                    <w:rPr>
                      <w:rFonts w:ascii="Aptos SemiBold" w:hAnsi="Aptos SemiBold" w:cs="Raavi"/>
                      <w:sz w:val="24"/>
                      <w:szCs w:val="24"/>
                    </w:rPr>
                    <w:t xml:space="preserve"> N</w:t>
                  </w:r>
                  <w:r w:rsidR="00121BDF">
                    <w:rPr>
                      <w:rFonts w:ascii="Aptos SemiBold" w:hAnsi="Aptos SemiBold" w:cs="Raavi"/>
                      <w:sz w:val="24"/>
                      <w:szCs w:val="24"/>
                    </w:rPr>
                    <w:t>o</w:t>
                  </w:r>
                </w:p>
              </w:tc>
            </w:tr>
          </w:tbl>
          <w:p w14:paraId="2F0F4865" w14:textId="77777777" w:rsidR="00121BDF" w:rsidRPr="00601E9F" w:rsidRDefault="00121BDF" w:rsidP="00121BDF">
            <w:pPr>
              <w:rPr>
                <w:rFonts w:ascii="Aptos Light" w:hAnsi="Aptos Light" w:cs="Raavi"/>
                <w:sz w:val="24"/>
                <w:szCs w:val="25"/>
              </w:rPr>
            </w:pPr>
          </w:p>
        </w:tc>
      </w:tr>
      <w:tr w:rsidR="00121BDF" w:rsidRPr="00D7552B" w14:paraId="55D3134A" w14:textId="77777777" w:rsidTr="00000617">
        <w:tc>
          <w:tcPr>
            <w:tcW w:w="3402" w:type="dxa"/>
            <w:gridSpan w:val="2"/>
            <w:shd w:val="clear" w:color="auto" w:fill="F2F2F2" w:themeFill="background1" w:themeFillShade="F2"/>
          </w:tcPr>
          <w:p w14:paraId="2C6C13E6" w14:textId="77777777" w:rsidR="00121BDF" w:rsidRPr="00D7552B" w:rsidRDefault="00121BDF" w:rsidP="00000617">
            <w:pPr>
              <w:pStyle w:val="Header"/>
              <w:rPr>
                <w:rFonts w:ascii="Aptos SemiBold" w:hAnsi="Aptos SemiBold" w:cs="Raavi"/>
                <w:sz w:val="28"/>
                <w:szCs w:val="28"/>
              </w:rPr>
            </w:pPr>
            <w:r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  <w:t xml:space="preserve">Customer </w:t>
            </w:r>
            <w:sdt>
              <w:sdtPr>
                <w:rPr>
                  <w:rFonts w:ascii="Aptos SemiBold" w:hAnsi="Aptos SemiBold" w:cs="Raavi"/>
                  <w:color w:val="000000"/>
                  <w:sz w:val="28"/>
                  <w:szCs w:val="28"/>
                  <w:shd w:val="clear" w:color="auto" w:fill="F3F3F3"/>
                  <w:lang w:val="en-US"/>
                </w:rPr>
                <w:id w:val="1515343778"/>
                <w:placeholder>
                  <w:docPart w:val="40931FC8E5B44E59928EE15888E04636"/>
                </w:placeholder>
                <w:temporary/>
                <w:showingPlcHdr/>
              </w:sdtPr>
              <w:sdtEndPr/>
              <w:sdtContent>
                <w:r>
                  <w:rPr>
                    <w:rFonts w:ascii="Aptos SemiBold" w:hAnsi="Aptos SemiBold" w:cs="Raavi"/>
                    <w:color w:val="000000"/>
                    <w:sz w:val="28"/>
                    <w:szCs w:val="28"/>
                    <w:shd w:val="clear" w:color="auto" w:fill="F3F3F3"/>
                    <w:lang w:val="en-US"/>
                  </w:rPr>
                  <w:t>Name:</w:t>
                </w:r>
              </w:sdtContent>
            </w:sdt>
          </w:p>
        </w:tc>
        <w:sdt>
          <w:sdtPr>
            <w:rPr>
              <w:sz w:val="28"/>
              <w:szCs w:val="28"/>
            </w:rPr>
            <w:id w:val="1988984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54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494421D7" w14:textId="78B3A4AC" w:rsidR="00121BDF" w:rsidRPr="00D7552B" w:rsidRDefault="00B50217" w:rsidP="00000617">
                <w:pPr>
                  <w:rPr>
                    <w:sz w:val="28"/>
                    <w:szCs w:val="28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0DB2" w:rsidRPr="00D7552B" w14:paraId="306AF253" w14:textId="77777777" w:rsidTr="00054908">
        <w:trPr>
          <w:trHeight w:val="1071"/>
        </w:trPr>
        <w:tc>
          <w:tcPr>
            <w:tcW w:w="3402" w:type="dxa"/>
            <w:gridSpan w:val="2"/>
            <w:shd w:val="clear" w:color="auto" w:fill="F2F2F2" w:themeFill="background1" w:themeFillShade="F2"/>
          </w:tcPr>
          <w:p w14:paraId="5E7543FA" w14:textId="308AAF84" w:rsidR="00780DB2" w:rsidRDefault="00780DB2" w:rsidP="00000617">
            <w:pPr>
              <w:pStyle w:val="Header"/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</w:pPr>
            <w:r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  <w:lang w:val="en-US"/>
              </w:rPr>
              <w:t>Customer Signature</w:t>
            </w:r>
          </w:p>
        </w:tc>
        <w:sdt>
          <w:sdtPr>
            <w:rPr>
              <w:sz w:val="28"/>
              <w:szCs w:val="28"/>
            </w:rPr>
            <w:id w:val="-830904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54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</w:tcPr>
              <w:p w14:paraId="53BDB8E4" w14:textId="0A586978" w:rsidR="00780DB2" w:rsidRPr="00D7552B" w:rsidRDefault="00B50217" w:rsidP="00000617">
                <w:pPr>
                  <w:rPr>
                    <w:sz w:val="28"/>
                    <w:szCs w:val="28"/>
                  </w:rPr>
                </w:pPr>
                <w:r w:rsidRPr="001B716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1BDF" w:rsidRPr="00D7552B" w14:paraId="5261AB9E" w14:textId="77777777" w:rsidTr="00000617">
        <w:tc>
          <w:tcPr>
            <w:tcW w:w="3402" w:type="dxa"/>
            <w:gridSpan w:val="2"/>
            <w:tcBorders>
              <w:bottom w:val="single" w:sz="12" w:space="0" w:color="C0504D" w:themeColor="accent2"/>
            </w:tcBorders>
            <w:shd w:val="clear" w:color="auto" w:fill="F2F2F2" w:themeFill="background1" w:themeFillShade="F2"/>
          </w:tcPr>
          <w:p w14:paraId="4FB9C216" w14:textId="0749E68C" w:rsidR="00121BDF" w:rsidRPr="00D7552B" w:rsidRDefault="00121BDF" w:rsidP="00000617">
            <w:pPr>
              <w:pStyle w:val="Header"/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</w:rPr>
            </w:pPr>
            <w:r w:rsidRPr="00D7552B">
              <w:rPr>
                <w:rFonts w:ascii="Aptos SemiBold" w:hAnsi="Aptos SemiBold" w:cs="Raavi"/>
                <w:color w:val="000000"/>
                <w:sz w:val="28"/>
                <w:szCs w:val="28"/>
                <w:shd w:val="clear" w:color="auto" w:fill="F3F3F3"/>
              </w:rPr>
              <w:t>Date</w:t>
            </w:r>
          </w:p>
        </w:tc>
        <w:sdt>
          <w:sdtPr>
            <w:rPr>
              <w:rFonts w:ascii="Aptos Light" w:hAnsi="Aptos Light" w:cs="Raavi"/>
              <w:color w:val="808080"/>
              <w:sz w:val="28"/>
              <w:szCs w:val="28"/>
            </w:rPr>
            <w:id w:val="201680118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54" w:type="dxa"/>
                <w:tcBorders>
                  <w:top w:val="single" w:sz="4" w:space="0" w:color="D9D9D9" w:themeColor="background1" w:themeShade="D9"/>
                  <w:bottom w:val="single" w:sz="12" w:space="0" w:color="C0504D" w:themeColor="accent2"/>
                </w:tcBorders>
              </w:tcPr>
              <w:p w14:paraId="2457ABAC" w14:textId="43110F76" w:rsidR="00121BDF" w:rsidRPr="00D7552B" w:rsidRDefault="00B50217" w:rsidP="00000617">
                <w:pPr>
                  <w:rPr>
                    <w:rFonts w:ascii="Aptos Light" w:hAnsi="Aptos Light" w:cs="Raavi"/>
                    <w:color w:val="808080"/>
                    <w:sz w:val="28"/>
                    <w:szCs w:val="28"/>
                  </w:rPr>
                </w:pPr>
                <w:r w:rsidRPr="002B3E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19"/>
    </w:tbl>
    <w:p w14:paraId="4AF586D3" w14:textId="77777777" w:rsidR="007A0EDC" w:rsidRPr="007A0EDC" w:rsidRDefault="007A0EDC" w:rsidP="00340BD8">
      <w:pPr>
        <w:tabs>
          <w:tab w:val="left" w:pos="7560"/>
        </w:tabs>
      </w:pPr>
    </w:p>
    <w:sectPr w:rsidR="007A0EDC" w:rsidRPr="007A0EDC" w:rsidSect="00E47ABC">
      <w:pgSz w:w="11900" w:h="16850"/>
      <w:pgMar w:top="720" w:right="720" w:bottom="720" w:left="720" w:header="354" w:footer="7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A284" w14:textId="77777777" w:rsidR="006136F2" w:rsidRPr="00236035" w:rsidRDefault="006136F2">
      <w:r w:rsidRPr="00236035">
        <w:separator/>
      </w:r>
    </w:p>
  </w:endnote>
  <w:endnote w:type="continuationSeparator" w:id="0">
    <w:p w14:paraId="4695D49F" w14:textId="77777777" w:rsidR="006136F2" w:rsidRPr="00236035" w:rsidRDefault="006136F2">
      <w:r w:rsidRPr="002360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ssistant ExtraBold">
    <w:charset w:val="B1"/>
    <w:family w:val="auto"/>
    <w:pitch w:val="variable"/>
    <w:sig w:usb0="A00008FF" w:usb1="4000204B" w:usb2="00000000" w:usb3="00000000" w:csb0="0000002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6318" w14:textId="77777777" w:rsidR="00C57C34" w:rsidRDefault="00C57C34">
    <w:pPr>
      <w:pStyle w:val="BodyText"/>
      <w:spacing w:line="14" w:lineRule="auto"/>
      <w:rPr>
        <w:sz w:val="20"/>
      </w:rPr>
    </w:pPr>
  </w:p>
  <w:p w14:paraId="1F103222" w14:textId="77777777" w:rsidR="00C57C34" w:rsidRDefault="00C57C34">
    <w:pPr>
      <w:pStyle w:val="BodyText"/>
      <w:spacing w:line="14" w:lineRule="auto"/>
      <w:rPr>
        <w:sz w:val="20"/>
      </w:rPr>
    </w:pPr>
  </w:p>
  <w:p w14:paraId="0BDD3C1F" w14:textId="26C99970" w:rsidR="00151A8F" w:rsidRPr="00236035" w:rsidRDefault="009351E6">
    <w:pPr>
      <w:pStyle w:val="BodyText"/>
      <w:spacing w:line="14" w:lineRule="auto"/>
      <w:rPr>
        <w:sz w:val="20"/>
      </w:rPr>
    </w:pPr>
    <w:r w:rsidRPr="00236035">
      <w:rPr>
        <w:noProof/>
      </w:rPr>
      <mc:AlternateContent>
        <mc:Choice Requires="wps">
          <w:drawing>
            <wp:anchor distT="0" distB="0" distL="114300" distR="114300" simplePos="0" relativeHeight="487427072" behindDoc="1" locked="0" layoutInCell="1" allowOverlap="1" wp14:anchorId="7C1B8DA2" wp14:editId="49872184">
              <wp:simplePos x="0" y="0"/>
              <wp:positionH relativeFrom="page">
                <wp:posOffset>934085</wp:posOffset>
              </wp:positionH>
              <wp:positionV relativeFrom="bottomMargin">
                <wp:posOffset>-599651</wp:posOffset>
              </wp:positionV>
              <wp:extent cx="5624887" cy="645968"/>
              <wp:effectExtent l="0" t="0" r="1397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4887" cy="645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6F8B7" w14:textId="77777777" w:rsidR="005B3E32" w:rsidRPr="005B3E32" w:rsidRDefault="005B3E32" w:rsidP="005B3E32">
                          <w:pPr>
                            <w:ind w:left="10" w:right="10"/>
                            <w:jc w:val="center"/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</w:pPr>
                          <w:bookmarkStart w:id="8" w:name="_Hlk150767918"/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>Demand</w:t>
                          </w:r>
                          <w:r w:rsidRPr="005B3E32">
                            <w:rPr>
                              <w:rFonts w:ascii="Aptos SemiBold" w:hAnsi="Aptos SemiBold"/>
                              <w:spacing w:val="-2"/>
                              <w:sz w:val="20"/>
                              <w:szCs w:val="30"/>
                            </w:rPr>
                            <w:t xml:space="preserve"> </w:t>
                          </w:r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>Manager</w:t>
                          </w:r>
                          <w:r w:rsidRPr="005B3E32">
                            <w:rPr>
                              <w:rFonts w:ascii="Aptos SemiBold" w:hAnsi="Aptos SemiBold"/>
                              <w:spacing w:val="-2"/>
                              <w:sz w:val="20"/>
                              <w:szCs w:val="30"/>
                            </w:rPr>
                            <w:t xml:space="preserve"> </w:t>
                          </w:r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>Pty</w:t>
                          </w:r>
                          <w:r w:rsidRPr="005B3E32">
                            <w:rPr>
                              <w:rFonts w:ascii="Aptos SemiBold" w:hAnsi="Aptos SemiBold"/>
                              <w:spacing w:val="-3"/>
                              <w:sz w:val="20"/>
                              <w:szCs w:val="30"/>
                            </w:rPr>
                            <w:t xml:space="preserve"> </w:t>
                          </w:r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>Ltd</w:t>
                          </w:r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ab/>
                          </w:r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ab/>
                            <w:t>ABN</w:t>
                          </w:r>
                          <w:r w:rsidRPr="005B3E32">
                            <w:rPr>
                              <w:rFonts w:ascii="Aptos SemiBold" w:hAnsi="Aptos SemiBold"/>
                              <w:spacing w:val="-5"/>
                              <w:sz w:val="20"/>
                              <w:szCs w:val="30"/>
                            </w:rPr>
                            <w:t xml:space="preserve"> </w:t>
                          </w:r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>64</w:t>
                          </w:r>
                          <w:r w:rsidRPr="005B3E32">
                            <w:rPr>
                              <w:rFonts w:ascii="Aptos SemiBold" w:hAnsi="Aptos SemiBold"/>
                              <w:spacing w:val="-1"/>
                              <w:sz w:val="20"/>
                              <w:szCs w:val="30"/>
                            </w:rPr>
                            <w:t xml:space="preserve"> </w:t>
                          </w:r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>115</w:t>
                          </w:r>
                          <w:r w:rsidRPr="005B3E32">
                            <w:rPr>
                              <w:rFonts w:ascii="Aptos SemiBold" w:hAnsi="Aptos SemiBold"/>
                              <w:spacing w:val="-2"/>
                              <w:sz w:val="20"/>
                              <w:szCs w:val="30"/>
                            </w:rPr>
                            <w:t xml:space="preserve"> </w:t>
                          </w:r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>850</w:t>
                          </w:r>
                          <w:r w:rsidRPr="005B3E32">
                            <w:rPr>
                              <w:rFonts w:ascii="Aptos SemiBold" w:hAnsi="Aptos SemiBold"/>
                              <w:spacing w:val="-2"/>
                              <w:sz w:val="20"/>
                              <w:szCs w:val="30"/>
                            </w:rPr>
                            <w:t xml:space="preserve"> </w:t>
                          </w:r>
                          <w:r w:rsidRPr="005B3E32">
                            <w:rPr>
                              <w:rFonts w:ascii="Aptos SemiBold" w:hAnsi="Aptos SemiBold"/>
                              <w:sz w:val="20"/>
                              <w:szCs w:val="30"/>
                            </w:rPr>
                            <w:t>729,</w:t>
                          </w:r>
                        </w:p>
                        <w:bookmarkEnd w:id="8"/>
                        <w:p w14:paraId="420066F0" w14:textId="77777777" w:rsidR="007A0EDC" w:rsidRPr="007A0EDC" w:rsidRDefault="005B3E32" w:rsidP="007A0EDC">
                          <w:pPr>
                            <w:ind w:left="10" w:right="10"/>
                            <w:jc w:val="center"/>
                          </w:pPr>
                          <w:r w:rsidRPr="005B3E32">
                            <w:rPr>
                              <w:rFonts w:ascii="Aptos SemiBold" w:hAnsi="Aptos SemiBold" w:cs="Arial"/>
                            </w:rPr>
                            <w:t xml:space="preserve">Email: </w:t>
                          </w:r>
                          <w:r w:rsidRPr="005B3E32">
                            <w:rPr>
                              <w:rFonts w:ascii="Aptos SemiBold" w:hAnsi="Aptos SemiBold" w:cs="Arial"/>
                            </w:rPr>
                            <w:tab/>
                          </w:r>
                          <w:hyperlink r:id="rId1" w:history="1">
                            <w:r w:rsidRPr="005B3E32">
                              <w:rPr>
                                <w:rStyle w:val="Hyperlink"/>
                                <w:rFonts w:ascii="Aptos SemiBold" w:hAnsi="Aptos SemiBold"/>
                              </w:rPr>
                              <w:t>reps@demandmanager.com.au</w:t>
                            </w:r>
                          </w:hyperlink>
                          <w:r>
                            <w:rPr>
                              <w:rFonts w:ascii="Aptos SemiBold" w:hAnsi="Aptos SemiBold"/>
                              <w:color w:val="002060"/>
                              <w:u w:val="single"/>
                            </w:rPr>
                            <w:t xml:space="preserve">    </w:t>
                          </w:r>
                          <w:r w:rsidRPr="005B3E32">
                            <w:rPr>
                              <w:rFonts w:ascii="Aptos SemiBold" w:hAnsi="Aptos SemiBold" w:cs="Arial"/>
                            </w:rPr>
                            <w:t xml:space="preserve">Website: </w:t>
                          </w:r>
                          <w:r w:rsidRPr="007A0EDC">
                            <w:rPr>
                              <w:rStyle w:val="Hyperlink"/>
                            </w:rPr>
                            <w:tab/>
                          </w:r>
                          <w:hyperlink r:id="rId2" w:history="1">
                            <w:r w:rsidRPr="00873D39">
                              <w:rPr>
                                <w:rStyle w:val="Hyperlink"/>
                                <w:rFonts w:ascii="Aptos SemiBold" w:hAnsi="Aptos SemiBold"/>
                                <w:color w:val="0066FF"/>
                              </w:rPr>
                              <w:t>www.demandmanager.com.au</w:t>
                            </w:r>
                          </w:hyperlink>
                        </w:p>
                        <w:p w14:paraId="2479D297" w14:textId="77777777" w:rsidR="005B3E32" w:rsidRPr="003A352B" w:rsidRDefault="005B3E32" w:rsidP="005B3E32">
                          <w:pPr>
                            <w:ind w:left="9" w:right="10"/>
                            <w:jc w:val="center"/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</w:pPr>
                          <w:bookmarkStart w:id="9" w:name="_Hlk150767801"/>
                          <w:r w:rsidRPr="003A352B">
                            <w:rPr>
                              <w:rFonts w:ascii="Aptos ExtraBold" w:hAnsi="Aptos ExtraBold"/>
                              <w:sz w:val="20"/>
                              <w:szCs w:val="20"/>
                            </w:rPr>
                            <w:t>SA: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 xml:space="preserve"> PO</w:t>
                          </w:r>
                          <w:r w:rsidRPr="003A352B">
                            <w:rPr>
                              <w:rFonts w:ascii="Aptos SemiBold" w:hAnsi="Aptos SemiBold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BOX</w:t>
                          </w:r>
                          <w:r w:rsidRPr="003A352B">
                            <w:rPr>
                              <w:rFonts w:ascii="Aptos SemiBold" w:hAnsi="Aptos SemiBold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254</w:t>
                          </w:r>
                          <w:r w:rsidRPr="003A352B">
                            <w:rPr>
                              <w:rFonts w:ascii="Aptos SemiBold" w:hAnsi="Aptos SemiBold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Fulham Gardens</w:t>
                          </w:r>
                          <w:r w:rsidRPr="003A352B">
                            <w:rPr>
                              <w:rFonts w:ascii="Aptos SemiBold" w:hAnsi="Aptos SemiBold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SA</w:t>
                          </w:r>
                          <w:r w:rsidRPr="003A352B">
                            <w:rPr>
                              <w:rFonts w:ascii="Aptos SemiBold" w:hAnsi="Aptos SemiBold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5024</w:t>
                          </w:r>
                          <w:bookmarkEnd w:id="9"/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ab/>
                            <w:t xml:space="preserve">Phone: </w:t>
                          </w:r>
                          <w:bookmarkStart w:id="10" w:name="_Hlk150767769"/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0425</w:t>
                          </w:r>
                          <w:r w:rsidRPr="003A352B">
                            <w:rPr>
                              <w:rFonts w:ascii="Aptos SemiBold" w:hAnsi="Aptos SemiBold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428</w:t>
                          </w:r>
                          <w:r w:rsidRPr="003A352B">
                            <w:rPr>
                              <w:rFonts w:ascii="Aptos SemiBold" w:hAnsi="Aptos SemiBold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992</w:t>
                          </w:r>
                          <w:bookmarkEnd w:id="10"/>
                        </w:p>
                        <w:p w14:paraId="7090B6AE" w14:textId="77777777" w:rsidR="005B3E32" w:rsidRPr="003A352B" w:rsidRDefault="005B3E32" w:rsidP="005B3E32">
                          <w:pPr>
                            <w:ind w:left="9" w:right="10"/>
                            <w:jc w:val="center"/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</w:pPr>
                          <w:bookmarkStart w:id="11" w:name="_Hlk150767884"/>
                          <w:r w:rsidRPr="003A352B">
                            <w:rPr>
                              <w:rFonts w:ascii="Aptos ExtraBold" w:hAnsi="Aptos ExtraBold"/>
                              <w:sz w:val="20"/>
                              <w:szCs w:val="20"/>
                            </w:rPr>
                            <w:t>NSW: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 xml:space="preserve"> Level</w:t>
                          </w:r>
                          <w:r w:rsidRPr="003A352B">
                            <w:rPr>
                              <w:rFonts w:ascii="Aptos SemiBold" w:hAnsi="Aptos SemiBold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7, 12-14 O’Connell</w:t>
                          </w:r>
                          <w:r w:rsidRPr="003A352B">
                            <w:rPr>
                              <w:rFonts w:ascii="Aptos SemiBold" w:hAnsi="Aptos SemiBold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Street</w:t>
                          </w:r>
                          <w:r w:rsidRPr="003A352B">
                            <w:rPr>
                              <w:rFonts w:ascii="Aptos SemiBold" w:hAnsi="Aptos SemiBold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Sydney</w:t>
                          </w:r>
                          <w:r w:rsidRPr="003A352B">
                            <w:rPr>
                              <w:rFonts w:ascii="Aptos SemiBold" w:hAnsi="Aptos SemiBold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NSW</w:t>
                          </w:r>
                          <w:r w:rsidRPr="003A352B">
                            <w:rPr>
                              <w:rFonts w:ascii="Aptos SemiBold" w:hAnsi="Aptos SemiBold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2000</w:t>
                          </w:r>
                          <w:bookmarkEnd w:id="11"/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ab/>
                            <w:t>P</w:t>
                          </w:r>
                          <w:r w:rsidRPr="003A352B">
                            <w:rPr>
                              <w:rFonts w:ascii="Aptos SemiBold" w:hAnsi="Aptos SemiBold"/>
                              <w:spacing w:val="-2"/>
                              <w:sz w:val="20"/>
                              <w:szCs w:val="20"/>
                            </w:rPr>
                            <w:t xml:space="preserve">hone: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02</w:t>
                          </w:r>
                          <w:r w:rsidRPr="003A352B">
                            <w:rPr>
                              <w:rFonts w:ascii="Aptos SemiBold" w:hAnsi="Aptos SemiBold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9279</w:t>
                          </w:r>
                          <w:r w:rsidRPr="003A352B">
                            <w:rPr>
                              <w:rFonts w:ascii="Aptos SemiBold" w:hAnsi="Aptos SemiBold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A352B">
                            <w:rPr>
                              <w:rFonts w:ascii="Aptos SemiBold" w:hAnsi="Aptos SemiBold"/>
                              <w:sz w:val="20"/>
                              <w:szCs w:val="20"/>
                            </w:rPr>
                            <w:t>4704</w:t>
                          </w:r>
                        </w:p>
                        <w:p w14:paraId="7ABD2A84" w14:textId="77777777" w:rsidR="00151A8F" w:rsidRPr="00236035" w:rsidRDefault="00151A8F">
                          <w:pPr>
                            <w:spacing w:before="1"/>
                            <w:ind w:left="9" w:right="10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B8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5pt;margin-top:-47.2pt;width:442.9pt;height:50.8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" filled="f" stroked="f">
              <v:textbox inset="0,0,0,0">
                <w:txbxContent>
                  <w:p w14:paraId="5186F8B7" w14:textId="77777777" w:rsidR="005B3E32" w:rsidRPr="005B3E32" w:rsidRDefault="005B3E32" w:rsidP="005B3E32">
                    <w:pPr>
                      <w:ind w:left="10" w:right="10"/>
                      <w:jc w:val="center"/>
                      <w:rPr>
                        <w:rFonts w:ascii="Aptos SemiBold" w:hAnsi="Aptos SemiBold"/>
                        <w:sz w:val="20"/>
                        <w:szCs w:val="30"/>
                      </w:rPr>
                    </w:pPr>
                    <w:bookmarkStart w:id="12" w:name="_Hlk150767918"/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>Demand</w:t>
                    </w:r>
                    <w:r w:rsidRPr="005B3E32">
                      <w:rPr>
                        <w:rFonts w:ascii="Aptos SemiBold" w:hAnsi="Aptos SemiBold"/>
                        <w:spacing w:val="-2"/>
                        <w:sz w:val="20"/>
                        <w:szCs w:val="30"/>
                      </w:rPr>
                      <w:t xml:space="preserve"> </w:t>
                    </w:r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>Manager</w:t>
                    </w:r>
                    <w:r w:rsidRPr="005B3E32">
                      <w:rPr>
                        <w:rFonts w:ascii="Aptos SemiBold" w:hAnsi="Aptos SemiBold"/>
                        <w:spacing w:val="-2"/>
                        <w:sz w:val="20"/>
                        <w:szCs w:val="30"/>
                      </w:rPr>
                      <w:t xml:space="preserve"> </w:t>
                    </w:r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>Pty</w:t>
                    </w:r>
                    <w:r w:rsidRPr="005B3E32">
                      <w:rPr>
                        <w:rFonts w:ascii="Aptos SemiBold" w:hAnsi="Aptos SemiBold"/>
                        <w:spacing w:val="-3"/>
                        <w:sz w:val="20"/>
                        <w:szCs w:val="30"/>
                      </w:rPr>
                      <w:t xml:space="preserve"> </w:t>
                    </w:r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>Ltd</w:t>
                    </w:r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ab/>
                    </w:r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ab/>
                      <w:t>ABN</w:t>
                    </w:r>
                    <w:r w:rsidRPr="005B3E32">
                      <w:rPr>
                        <w:rFonts w:ascii="Aptos SemiBold" w:hAnsi="Aptos SemiBold"/>
                        <w:spacing w:val="-5"/>
                        <w:sz w:val="20"/>
                        <w:szCs w:val="30"/>
                      </w:rPr>
                      <w:t xml:space="preserve"> </w:t>
                    </w:r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>64</w:t>
                    </w:r>
                    <w:r w:rsidRPr="005B3E32">
                      <w:rPr>
                        <w:rFonts w:ascii="Aptos SemiBold" w:hAnsi="Aptos SemiBold"/>
                        <w:spacing w:val="-1"/>
                        <w:sz w:val="20"/>
                        <w:szCs w:val="30"/>
                      </w:rPr>
                      <w:t xml:space="preserve"> </w:t>
                    </w:r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>115</w:t>
                    </w:r>
                    <w:r w:rsidRPr="005B3E32">
                      <w:rPr>
                        <w:rFonts w:ascii="Aptos SemiBold" w:hAnsi="Aptos SemiBold"/>
                        <w:spacing w:val="-2"/>
                        <w:sz w:val="20"/>
                        <w:szCs w:val="30"/>
                      </w:rPr>
                      <w:t xml:space="preserve"> </w:t>
                    </w:r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>850</w:t>
                    </w:r>
                    <w:r w:rsidRPr="005B3E32">
                      <w:rPr>
                        <w:rFonts w:ascii="Aptos SemiBold" w:hAnsi="Aptos SemiBold"/>
                        <w:spacing w:val="-2"/>
                        <w:sz w:val="20"/>
                        <w:szCs w:val="30"/>
                      </w:rPr>
                      <w:t xml:space="preserve"> </w:t>
                    </w:r>
                    <w:r w:rsidRPr="005B3E32">
                      <w:rPr>
                        <w:rFonts w:ascii="Aptos SemiBold" w:hAnsi="Aptos SemiBold"/>
                        <w:sz w:val="20"/>
                        <w:szCs w:val="30"/>
                      </w:rPr>
                      <w:t>729,</w:t>
                    </w:r>
                  </w:p>
                  <w:bookmarkEnd w:id="12"/>
                  <w:p w14:paraId="420066F0" w14:textId="77777777" w:rsidR="007A0EDC" w:rsidRPr="007A0EDC" w:rsidRDefault="005B3E32" w:rsidP="007A0EDC">
                    <w:pPr>
                      <w:ind w:left="10" w:right="10"/>
                      <w:jc w:val="center"/>
                    </w:pPr>
                    <w:r w:rsidRPr="005B3E32">
                      <w:rPr>
                        <w:rFonts w:ascii="Aptos SemiBold" w:hAnsi="Aptos SemiBold" w:cs="Arial"/>
                      </w:rPr>
                      <w:t xml:space="preserve">Email: </w:t>
                    </w:r>
                    <w:r w:rsidRPr="005B3E32">
                      <w:rPr>
                        <w:rFonts w:ascii="Aptos SemiBold" w:hAnsi="Aptos SemiBold" w:cs="Arial"/>
                      </w:rPr>
                      <w:tab/>
                    </w:r>
                    <w:hyperlink r:id="rId3" w:history="1">
                      <w:r w:rsidRPr="005B3E32">
                        <w:rPr>
                          <w:rStyle w:val="Hyperlink"/>
                          <w:rFonts w:ascii="Aptos SemiBold" w:hAnsi="Aptos SemiBold"/>
                        </w:rPr>
                        <w:t>reps@demandmanager.com.au</w:t>
                      </w:r>
                    </w:hyperlink>
                    <w:r>
                      <w:rPr>
                        <w:rFonts w:ascii="Aptos SemiBold" w:hAnsi="Aptos SemiBold"/>
                        <w:color w:val="002060"/>
                        <w:u w:val="single"/>
                      </w:rPr>
                      <w:t xml:space="preserve">    </w:t>
                    </w:r>
                    <w:r w:rsidRPr="005B3E32">
                      <w:rPr>
                        <w:rFonts w:ascii="Aptos SemiBold" w:hAnsi="Aptos SemiBold" w:cs="Arial"/>
                      </w:rPr>
                      <w:t xml:space="preserve">Website: </w:t>
                    </w:r>
                    <w:r w:rsidRPr="007A0EDC">
                      <w:rPr>
                        <w:rStyle w:val="Hyperlink"/>
                      </w:rPr>
                      <w:tab/>
                    </w:r>
                    <w:hyperlink r:id="rId4" w:history="1">
                      <w:r w:rsidRPr="00873D39">
                        <w:rPr>
                          <w:rStyle w:val="Hyperlink"/>
                          <w:rFonts w:ascii="Aptos SemiBold" w:hAnsi="Aptos SemiBold"/>
                          <w:color w:val="0066FF"/>
                        </w:rPr>
                        <w:t>www.demandmanager.com.au</w:t>
                      </w:r>
                    </w:hyperlink>
                  </w:p>
                  <w:p w14:paraId="2479D297" w14:textId="77777777" w:rsidR="005B3E32" w:rsidRPr="003A352B" w:rsidRDefault="005B3E32" w:rsidP="005B3E32">
                    <w:pPr>
                      <w:ind w:left="9" w:right="10"/>
                      <w:jc w:val="center"/>
                      <w:rPr>
                        <w:rFonts w:ascii="Aptos SemiBold" w:hAnsi="Aptos SemiBold"/>
                        <w:sz w:val="20"/>
                        <w:szCs w:val="20"/>
                      </w:rPr>
                    </w:pPr>
                    <w:bookmarkStart w:id="13" w:name="_Hlk150767801"/>
                    <w:r w:rsidRPr="003A352B">
                      <w:rPr>
                        <w:rFonts w:ascii="Aptos ExtraBold" w:hAnsi="Aptos ExtraBold"/>
                        <w:sz w:val="20"/>
                        <w:szCs w:val="20"/>
                      </w:rPr>
                      <w:t>SA: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 xml:space="preserve"> PO</w:t>
                    </w:r>
                    <w:r w:rsidRPr="003A352B">
                      <w:rPr>
                        <w:rFonts w:ascii="Aptos SemiBold" w:hAnsi="Aptos SemiBold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BOX</w:t>
                    </w:r>
                    <w:r w:rsidRPr="003A352B">
                      <w:rPr>
                        <w:rFonts w:ascii="Aptos SemiBold" w:hAnsi="Aptos SemiBold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254</w:t>
                    </w:r>
                    <w:r w:rsidRPr="003A352B">
                      <w:rPr>
                        <w:rFonts w:ascii="Aptos SemiBold" w:hAnsi="Aptos SemiBold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Fulham Gardens</w:t>
                    </w:r>
                    <w:r w:rsidRPr="003A352B">
                      <w:rPr>
                        <w:rFonts w:ascii="Aptos SemiBold" w:hAnsi="Aptos SemiBold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SA</w:t>
                    </w:r>
                    <w:r w:rsidRPr="003A352B">
                      <w:rPr>
                        <w:rFonts w:ascii="Aptos SemiBold" w:hAnsi="Aptos SemiBold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5024</w:t>
                    </w:r>
                    <w:bookmarkEnd w:id="13"/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ab/>
                      <w:t xml:space="preserve">Phone: </w:t>
                    </w:r>
                    <w:bookmarkStart w:id="14" w:name="_Hlk150767769"/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0425</w:t>
                    </w:r>
                    <w:r w:rsidRPr="003A352B">
                      <w:rPr>
                        <w:rFonts w:ascii="Aptos SemiBold" w:hAnsi="Aptos SemiBold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428</w:t>
                    </w:r>
                    <w:r w:rsidRPr="003A352B">
                      <w:rPr>
                        <w:rFonts w:ascii="Aptos SemiBold" w:hAnsi="Aptos SemiBold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992</w:t>
                    </w:r>
                    <w:bookmarkEnd w:id="14"/>
                  </w:p>
                  <w:p w14:paraId="7090B6AE" w14:textId="77777777" w:rsidR="005B3E32" w:rsidRPr="003A352B" w:rsidRDefault="005B3E32" w:rsidP="005B3E32">
                    <w:pPr>
                      <w:ind w:left="9" w:right="10"/>
                      <w:jc w:val="center"/>
                      <w:rPr>
                        <w:rFonts w:ascii="Aptos SemiBold" w:hAnsi="Aptos SemiBold"/>
                        <w:sz w:val="20"/>
                        <w:szCs w:val="20"/>
                      </w:rPr>
                    </w:pPr>
                    <w:bookmarkStart w:id="15" w:name="_Hlk150767884"/>
                    <w:r w:rsidRPr="003A352B">
                      <w:rPr>
                        <w:rFonts w:ascii="Aptos ExtraBold" w:hAnsi="Aptos ExtraBold"/>
                        <w:sz w:val="20"/>
                        <w:szCs w:val="20"/>
                      </w:rPr>
                      <w:t>NSW: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 xml:space="preserve"> Level</w:t>
                    </w:r>
                    <w:r w:rsidRPr="003A352B">
                      <w:rPr>
                        <w:rFonts w:ascii="Aptos SemiBold" w:hAnsi="Aptos SemiBold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7, 12-14 O’Connell</w:t>
                    </w:r>
                    <w:r w:rsidRPr="003A352B">
                      <w:rPr>
                        <w:rFonts w:ascii="Aptos SemiBold" w:hAnsi="Aptos SemiBold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Street</w:t>
                    </w:r>
                    <w:r w:rsidRPr="003A352B">
                      <w:rPr>
                        <w:rFonts w:ascii="Aptos SemiBold" w:hAnsi="Aptos SemiBold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Sydney</w:t>
                    </w:r>
                    <w:r w:rsidRPr="003A352B">
                      <w:rPr>
                        <w:rFonts w:ascii="Aptos SemiBold" w:hAnsi="Aptos SemiBold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NSW</w:t>
                    </w:r>
                    <w:r w:rsidRPr="003A352B">
                      <w:rPr>
                        <w:rFonts w:ascii="Aptos SemiBold" w:hAnsi="Aptos SemiBold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2000</w:t>
                    </w:r>
                    <w:bookmarkEnd w:id="15"/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ab/>
                      <w:t>P</w:t>
                    </w:r>
                    <w:r w:rsidRPr="003A352B">
                      <w:rPr>
                        <w:rFonts w:ascii="Aptos SemiBold" w:hAnsi="Aptos SemiBold"/>
                        <w:spacing w:val="-2"/>
                        <w:sz w:val="20"/>
                        <w:szCs w:val="20"/>
                      </w:rPr>
                      <w:t xml:space="preserve">hone: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02</w:t>
                    </w:r>
                    <w:r w:rsidRPr="003A352B">
                      <w:rPr>
                        <w:rFonts w:ascii="Aptos SemiBold" w:hAnsi="Aptos SemiBold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9279</w:t>
                    </w:r>
                    <w:r w:rsidRPr="003A352B">
                      <w:rPr>
                        <w:rFonts w:ascii="Aptos SemiBold" w:hAnsi="Aptos SemiBold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3A352B">
                      <w:rPr>
                        <w:rFonts w:ascii="Aptos SemiBold" w:hAnsi="Aptos SemiBold"/>
                        <w:sz w:val="20"/>
                        <w:szCs w:val="20"/>
                      </w:rPr>
                      <w:t>4704</w:t>
                    </w:r>
                  </w:p>
                  <w:p w14:paraId="7ABD2A84" w14:textId="77777777" w:rsidR="00151A8F" w:rsidRPr="00236035" w:rsidRDefault="00151A8F">
                    <w:pPr>
                      <w:spacing w:before="1"/>
                      <w:ind w:left="9" w:right="10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236035"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 wp14:anchorId="7A407D74" wp14:editId="1719BD7C">
              <wp:simplePos x="0" y="0"/>
              <wp:positionH relativeFrom="page">
                <wp:posOffset>6891020</wp:posOffset>
              </wp:positionH>
              <wp:positionV relativeFrom="page">
                <wp:posOffset>10273030</wp:posOffset>
              </wp:positionV>
              <wp:extent cx="36258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66D1B" w14:textId="77777777" w:rsidR="00151A8F" w:rsidRPr="00236035" w:rsidRDefault="009351E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236035">
                            <w:rPr>
                              <w:sz w:val="16"/>
                            </w:rPr>
                            <w:t>page</w:t>
                          </w:r>
                          <w:r w:rsidRPr="00236035"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236035">
                            <w:fldChar w:fldCharType="begin"/>
                          </w:r>
                          <w:r w:rsidRPr="00236035">
                            <w:rPr>
                              <w:sz w:val="16"/>
                            </w:rPr>
                            <w:instrText xml:space="preserve"> PAGE </w:instrText>
                          </w:r>
                          <w:r w:rsidRPr="00236035">
                            <w:fldChar w:fldCharType="separate"/>
                          </w:r>
                          <w:r w:rsidRPr="00236035">
                            <w:t>1</w:t>
                          </w:r>
                          <w:r w:rsidRPr="0023603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7D74" id="Text Box 1" o:spid="_x0000_s1027" type="#_x0000_t202" style="position:absolute;margin-left:542.6pt;margin-top:808.9pt;width:28.55pt;height:11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" filled="f" stroked="f">
              <v:textbox inset="0,0,0,0">
                <w:txbxContent>
                  <w:p w14:paraId="30A66D1B" w14:textId="77777777" w:rsidR="00151A8F" w:rsidRPr="00236035" w:rsidRDefault="009351E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236035">
                      <w:rPr>
                        <w:sz w:val="16"/>
                      </w:rPr>
                      <w:t>page</w:t>
                    </w:r>
                    <w:r w:rsidRPr="00236035">
                      <w:rPr>
                        <w:spacing w:val="-1"/>
                        <w:sz w:val="16"/>
                      </w:rPr>
                      <w:t xml:space="preserve"> </w:t>
                    </w:r>
                    <w:r w:rsidRPr="00236035">
                      <w:fldChar w:fldCharType="begin"/>
                    </w:r>
                    <w:r w:rsidRPr="00236035">
                      <w:rPr>
                        <w:sz w:val="16"/>
                      </w:rPr>
                      <w:instrText xml:space="preserve"> PAGE </w:instrText>
                    </w:r>
                    <w:r w:rsidRPr="00236035">
                      <w:fldChar w:fldCharType="separate"/>
                    </w:r>
                    <w:r w:rsidRPr="00236035">
                      <w:t>1</w:t>
                    </w:r>
                    <w:r w:rsidRPr="0023603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828F" w14:textId="77777777" w:rsidR="006136F2" w:rsidRPr="00236035" w:rsidRDefault="006136F2">
      <w:r w:rsidRPr="00236035">
        <w:separator/>
      </w:r>
    </w:p>
  </w:footnote>
  <w:footnote w:type="continuationSeparator" w:id="0">
    <w:p w14:paraId="45C5BE16" w14:textId="77777777" w:rsidR="006136F2" w:rsidRPr="00236035" w:rsidRDefault="006136F2">
      <w:r w:rsidRPr="002360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3709" w14:textId="59D330B8" w:rsidR="005B3E32" w:rsidRDefault="005B3E32">
    <w:pPr>
      <w:pStyle w:val="Header"/>
    </w:pPr>
  </w:p>
  <w:p w14:paraId="06BA0580" w14:textId="77777777" w:rsidR="00151A8F" w:rsidRPr="00236035" w:rsidRDefault="00151A8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F42"/>
    <w:multiLevelType w:val="multilevel"/>
    <w:tmpl w:val="9CC6C8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36843"/>
    <w:multiLevelType w:val="multilevel"/>
    <w:tmpl w:val="51CC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417577"/>
    <w:multiLevelType w:val="hybridMultilevel"/>
    <w:tmpl w:val="2E12CD2C"/>
    <w:lvl w:ilvl="0" w:tplc="855C88A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63C2"/>
    <w:multiLevelType w:val="hybridMultilevel"/>
    <w:tmpl w:val="A9D2657A"/>
    <w:lvl w:ilvl="0" w:tplc="D9647750">
      <w:numFmt w:val="bullet"/>
      <w:lvlText w:val="•"/>
      <w:lvlJc w:val="left"/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D8EA3A6E">
      <w:numFmt w:val="bullet"/>
      <w:lvlText w:val="•"/>
      <w:lvlJc w:val="left"/>
      <w:pPr>
        <w:ind w:left="1609" w:hanging="353"/>
      </w:pPr>
      <w:rPr>
        <w:rFonts w:hint="default"/>
        <w:lang w:val="en-US" w:eastAsia="en-US" w:bidi="ar-SA"/>
      </w:rPr>
    </w:lvl>
    <w:lvl w:ilvl="2" w:tplc="DE0AC0D6">
      <w:numFmt w:val="bullet"/>
      <w:lvlText w:val="•"/>
      <w:lvlJc w:val="left"/>
      <w:pPr>
        <w:ind w:left="2679" w:hanging="353"/>
      </w:pPr>
      <w:rPr>
        <w:rFonts w:hint="default"/>
        <w:lang w:val="en-US" w:eastAsia="en-US" w:bidi="ar-SA"/>
      </w:rPr>
    </w:lvl>
    <w:lvl w:ilvl="3" w:tplc="738E7B28">
      <w:numFmt w:val="bullet"/>
      <w:lvlText w:val="•"/>
      <w:lvlJc w:val="left"/>
      <w:pPr>
        <w:ind w:left="3749" w:hanging="353"/>
      </w:pPr>
      <w:rPr>
        <w:rFonts w:hint="default"/>
        <w:lang w:val="en-US" w:eastAsia="en-US" w:bidi="ar-SA"/>
      </w:rPr>
    </w:lvl>
    <w:lvl w:ilvl="4" w:tplc="10E8D084">
      <w:numFmt w:val="bullet"/>
      <w:lvlText w:val="•"/>
      <w:lvlJc w:val="left"/>
      <w:pPr>
        <w:ind w:left="4819" w:hanging="353"/>
      </w:pPr>
      <w:rPr>
        <w:rFonts w:hint="default"/>
        <w:lang w:val="en-US" w:eastAsia="en-US" w:bidi="ar-SA"/>
      </w:rPr>
    </w:lvl>
    <w:lvl w:ilvl="5" w:tplc="076AE4EC">
      <w:numFmt w:val="bullet"/>
      <w:lvlText w:val="•"/>
      <w:lvlJc w:val="left"/>
      <w:pPr>
        <w:ind w:left="5889" w:hanging="353"/>
      </w:pPr>
      <w:rPr>
        <w:rFonts w:hint="default"/>
        <w:lang w:val="en-US" w:eastAsia="en-US" w:bidi="ar-SA"/>
      </w:rPr>
    </w:lvl>
    <w:lvl w:ilvl="6" w:tplc="DD629056">
      <w:numFmt w:val="bullet"/>
      <w:lvlText w:val="•"/>
      <w:lvlJc w:val="left"/>
      <w:pPr>
        <w:ind w:left="6959" w:hanging="353"/>
      </w:pPr>
      <w:rPr>
        <w:rFonts w:hint="default"/>
        <w:lang w:val="en-US" w:eastAsia="en-US" w:bidi="ar-SA"/>
      </w:rPr>
    </w:lvl>
    <w:lvl w:ilvl="7" w:tplc="A9E0AAE6">
      <w:numFmt w:val="bullet"/>
      <w:lvlText w:val="•"/>
      <w:lvlJc w:val="left"/>
      <w:pPr>
        <w:ind w:left="8029" w:hanging="353"/>
      </w:pPr>
      <w:rPr>
        <w:rFonts w:hint="default"/>
        <w:lang w:val="en-US" w:eastAsia="en-US" w:bidi="ar-SA"/>
      </w:rPr>
    </w:lvl>
    <w:lvl w:ilvl="8" w:tplc="ACD63B28">
      <w:numFmt w:val="bullet"/>
      <w:lvlText w:val="•"/>
      <w:lvlJc w:val="left"/>
      <w:pPr>
        <w:ind w:left="9099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4FD275AE"/>
    <w:multiLevelType w:val="multilevel"/>
    <w:tmpl w:val="E0829D2C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4A2B32"/>
    <w:multiLevelType w:val="hybridMultilevel"/>
    <w:tmpl w:val="C4CC6408"/>
    <w:lvl w:ilvl="0" w:tplc="1D34A2B2">
      <w:numFmt w:val="bullet"/>
      <w:lvlText w:val=""/>
      <w:lvlJc w:val="left"/>
      <w:pPr>
        <w:ind w:left="451" w:hanging="274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3990AC28">
      <w:numFmt w:val="bullet"/>
      <w:lvlText w:val="•"/>
      <w:lvlJc w:val="left"/>
      <w:pPr>
        <w:ind w:left="1537" w:hanging="274"/>
      </w:pPr>
      <w:rPr>
        <w:rFonts w:hint="default"/>
        <w:lang w:val="en-US" w:eastAsia="en-US" w:bidi="ar-SA"/>
      </w:rPr>
    </w:lvl>
    <w:lvl w:ilvl="2" w:tplc="01BCCA00">
      <w:numFmt w:val="bullet"/>
      <w:lvlText w:val="•"/>
      <w:lvlJc w:val="left"/>
      <w:pPr>
        <w:ind w:left="2615" w:hanging="274"/>
      </w:pPr>
      <w:rPr>
        <w:rFonts w:hint="default"/>
        <w:lang w:val="en-US" w:eastAsia="en-US" w:bidi="ar-SA"/>
      </w:rPr>
    </w:lvl>
    <w:lvl w:ilvl="3" w:tplc="E9F28FDE">
      <w:numFmt w:val="bullet"/>
      <w:lvlText w:val="•"/>
      <w:lvlJc w:val="left"/>
      <w:pPr>
        <w:ind w:left="3693" w:hanging="274"/>
      </w:pPr>
      <w:rPr>
        <w:rFonts w:hint="default"/>
        <w:lang w:val="en-US" w:eastAsia="en-US" w:bidi="ar-SA"/>
      </w:rPr>
    </w:lvl>
    <w:lvl w:ilvl="4" w:tplc="9B2A23EA">
      <w:numFmt w:val="bullet"/>
      <w:lvlText w:val="•"/>
      <w:lvlJc w:val="left"/>
      <w:pPr>
        <w:ind w:left="4771" w:hanging="274"/>
      </w:pPr>
      <w:rPr>
        <w:rFonts w:hint="default"/>
        <w:lang w:val="en-US" w:eastAsia="en-US" w:bidi="ar-SA"/>
      </w:rPr>
    </w:lvl>
    <w:lvl w:ilvl="5" w:tplc="2630742A">
      <w:numFmt w:val="bullet"/>
      <w:lvlText w:val="•"/>
      <w:lvlJc w:val="left"/>
      <w:pPr>
        <w:ind w:left="5849" w:hanging="274"/>
      </w:pPr>
      <w:rPr>
        <w:rFonts w:hint="default"/>
        <w:lang w:val="en-US" w:eastAsia="en-US" w:bidi="ar-SA"/>
      </w:rPr>
    </w:lvl>
    <w:lvl w:ilvl="6" w:tplc="D33C4490">
      <w:numFmt w:val="bullet"/>
      <w:lvlText w:val="•"/>
      <w:lvlJc w:val="left"/>
      <w:pPr>
        <w:ind w:left="6927" w:hanging="274"/>
      </w:pPr>
      <w:rPr>
        <w:rFonts w:hint="default"/>
        <w:lang w:val="en-US" w:eastAsia="en-US" w:bidi="ar-SA"/>
      </w:rPr>
    </w:lvl>
    <w:lvl w:ilvl="7" w:tplc="B372C260">
      <w:numFmt w:val="bullet"/>
      <w:lvlText w:val="•"/>
      <w:lvlJc w:val="left"/>
      <w:pPr>
        <w:ind w:left="8005" w:hanging="274"/>
      </w:pPr>
      <w:rPr>
        <w:rFonts w:hint="default"/>
        <w:lang w:val="en-US" w:eastAsia="en-US" w:bidi="ar-SA"/>
      </w:rPr>
    </w:lvl>
    <w:lvl w:ilvl="8" w:tplc="75F4B7C4">
      <w:numFmt w:val="bullet"/>
      <w:lvlText w:val="•"/>
      <w:lvlJc w:val="left"/>
      <w:pPr>
        <w:ind w:left="9083" w:hanging="274"/>
      </w:pPr>
      <w:rPr>
        <w:rFonts w:hint="default"/>
        <w:lang w:val="en-US" w:eastAsia="en-US" w:bidi="ar-SA"/>
      </w:rPr>
    </w:lvl>
  </w:abstractNum>
  <w:num w:numId="1" w16cid:durableId="1015882434">
    <w:abstractNumId w:val="3"/>
  </w:num>
  <w:num w:numId="2" w16cid:durableId="171798783">
    <w:abstractNumId w:val="5"/>
  </w:num>
  <w:num w:numId="3" w16cid:durableId="46879997">
    <w:abstractNumId w:val="2"/>
  </w:num>
  <w:num w:numId="4" w16cid:durableId="1117723881">
    <w:abstractNumId w:val="1"/>
  </w:num>
  <w:num w:numId="5" w16cid:durableId="1462765634">
    <w:abstractNumId w:val="4"/>
  </w:num>
  <w:num w:numId="6" w16cid:durableId="101950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6E"/>
    <w:rsid w:val="00000617"/>
    <w:rsid w:val="00003D16"/>
    <w:rsid w:val="00007C05"/>
    <w:rsid w:val="00033F32"/>
    <w:rsid w:val="00035F20"/>
    <w:rsid w:val="000363C3"/>
    <w:rsid w:val="00044996"/>
    <w:rsid w:val="00054908"/>
    <w:rsid w:val="00060143"/>
    <w:rsid w:val="00071F0B"/>
    <w:rsid w:val="0007387B"/>
    <w:rsid w:val="0007536E"/>
    <w:rsid w:val="00084813"/>
    <w:rsid w:val="00086DD5"/>
    <w:rsid w:val="000923CD"/>
    <w:rsid w:val="00094021"/>
    <w:rsid w:val="00094969"/>
    <w:rsid w:val="000957D3"/>
    <w:rsid w:val="000958F2"/>
    <w:rsid w:val="00096D1A"/>
    <w:rsid w:val="000974F8"/>
    <w:rsid w:val="000A0B52"/>
    <w:rsid w:val="000A43EB"/>
    <w:rsid w:val="000A4C74"/>
    <w:rsid w:val="000B24AF"/>
    <w:rsid w:val="000B3A6D"/>
    <w:rsid w:val="000B58D1"/>
    <w:rsid w:val="000C26B6"/>
    <w:rsid w:val="000C3127"/>
    <w:rsid w:val="000D61D1"/>
    <w:rsid w:val="000E386A"/>
    <w:rsid w:val="000F73DE"/>
    <w:rsid w:val="00105019"/>
    <w:rsid w:val="001123D6"/>
    <w:rsid w:val="00117021"/>
    <w:rsid w:val="00121BDF"/>
    <w:rsid w:val="001326A2"/>
    <w:rsid w:val="001343F6"/>
    <w:rsid w:val="00136DA4"/>
    <w:rsid w:val="00141488"/>
    <w:rsid w:val="00145CB7"/>
    <w:rsid w:val="00151A8F"/>
    <w:rsid w:val="00161218"/>
    <w:rsid w:val="00163709"/>
    <w:rsid w:val="00163814"/>
    <w:rsid w:val="00170668"/>
    <w:rsid w:val="00175CF7"/>
    <w:rsid w:val="001856D2"/>
    <w:rsid w:val="00194518"/>
    <w:rsid w:val="001A1FF3"/>
    <w:rsid w:val="001A2CEA"/>
    <w:rsid w:val="001A3264"/>
    <w:rsid w:val="001A4A3B"/>
    <w:rsid w:val="001A6A50"/>
    <w:rsid w:val="001B268A"/>
    <w:rsid w:val="001C357B"/>
    <w:rsid w:val="001D3BEA"/>
    <w:rsid w:val="001E1EA0"/>
    <w:rsid w:val="001E7C6D"/>
    <w:rsid w:val="001F0C11"/>
    <w:rsid w:val="00202C28"/>
    <w:rsid w:val="00213DAC"/>
    <w:rsid w:val="00217CCE"/>
    <w:rsid w:val="00225505"/>
    <w:rsid w:val="00232EDC"/>
    <w:rsid w:val="00235BB7"/>
    <w:rsid w:val="00236035"/>
    <w:rsid w:val="00242D69"/>
    <w:rsid w:val="00243C8F"/>
    <w:rsid w:val="00251B8B"/>
    <w:rsid w:val="00266C31"/>
    <w:rsid w:val="002779B5"/>
    <w:rsid w:val="00290F63"/>
    <w:rsid w:val="002931B5"/>
    <w:rsid w:val="002946C9"/>
    <w:rsid w:val="002B1555"/>
    <w:rsid w:val="002B313C"/>
    <w:rsid w:val="002B3408"/>
    <w:rsid w:val="002B74D4"/>
    <w:rsid w:val="002B7EBB"/>
    <w:rsid w:val="002D5BDA"/>
    <w:rsid w:val="002F283E"/>
    <w:rsid w:val="002F3613"/>
    <w:rsid w:val="003117BA"/>
    <w:rsid w:val="0032044F"/>
    <w:rsid w:val="00324999"/>
    <w:rsid w:val="00324F5E"/>
    <w:rsid w:val="0032620C"/>
    <w:rsid w:val="00331BD8"/>
    <w:rsid w:val="003349E0"/>
    <w:rsid w:val="00340BD8"/>
    <w:rsid w:val="00352A75"/>
    <w:rsid w:val="003619F3"/>
    <w:rsid w:val="00364DE3"/>
    <w:rsid w:val="00365D84"/>
    <w:rsid w:val="0037533F"/>
    <w:rsid w:val="003916A3"/>
    <w:rsid w:val="00392495"/>
    <w:rsid w:val="00397C20"/>
    <w:rsid w:val="003A352B"/>
    <w:rsid w:val="003B3681"/>
    <w:rsid w:val="003C04C4"/>
    <w:rsid w:val="003C0BB5"/>
    <w:rsid w:val="003C271E"/>
    <w:rsid w:val="003D18F3"/>
    <w:rsid w:val="003D5D47"/>
    <w:rsid w:val="003E3905"/>
    <w:rsid w:val="003F0E70"/>
    <w:rsid w:val="003F3045"/>
    <w:rsid w:val="00403724"/>
    <w:rsid w:val="004051CD"/>
    <w:rsid w:val="0042341D"/>
    <w:rsid w:val="00431675"/>
    <w:rsid w:val="00431DA9"/>
    <w:rsid w:val="0043544F"/>
    <w:rsid w:val="00444C0F"/>
    <w:rsid w:val="00453FB8"/>
    <w:rsid w:val="004575DA"/>
    <w:rsid w:val="004648FB"/>
    <w:rsid w:val="00466DDA"/>
    <w:rsid w:val="004704AA"/>
    <w:rsid w:val="00470A33"/>
    <w:rsid w:val="00473177"/>
    <w:rsid w:val="00473CC2"/>
    <w:rsid w:val="00481486"/>
    <w:rsid w:val="0049230B"/>
    <w:rsid w:val="0049234C"/>
    <w:rsid w:val="004969DA"/>
    <w:rsid w:val="004A1132"/>
    <w:rsid w:val="004A71D7"/>
    <w:rsid w:val="004B05D2"/>
    <w:rsid w:val="004B465C"/>
    <w:rsid w:val="004C00E7"/>
    <w:rsid w:val="004C1D0E"/>
    <w:rsid w:val="004C29B2"/>
    <w:rsid w:val="004D0CCB"/>
    <w:rsid w:val="004D27D3"/>
    <w:rsid w:val="004D7EB9"/>
    <w:rsid w:val="004E01CB"/>
    <w:rsid w:val="004F0DF8"/>
    <w:rsid w:val="004F2764"/>
    <w:rsid w:val="004F3B0D"/>
    <w:rsid w:val="004F54C2"/>
    <w:rsid w:val="004F5C27"/>
    <w:rsid w:val="004F6C35"/>
    <w:rsid w:val="00516B67"/>
    <w:rsid w:val="0051708C"/>
    <w:rsid w:val="005226ED"/>
    <w:rsid w:val="0053758B"/>
    <w:rsid w:val="005446B6"/>
    <w:rsid w:val="00551037"/>
    <w:rsid w:val="00551A42"/>
    <w:rsid w:val="00552000"/>
    <w:rsid w:val="00560D21"/>
    <w:rsid w:val="005635F8"/>
    <w:rsid w:val="00572FDE"/>
    <w:rsid w:val="00574F97"/>
    <w:rsid w:val="00575A9C"/>
    <w:rsid w:val="00577EB0"/>
    <w:rsid w:val="0058444A"/>
    <w:rsid w:val="00584647"/>
    <w:rsid w:val="00587A58"/>
    <w:rsid w:val="00590ADE"/>
    <w:rsid w:val="00590BE4"/>
    <w:rsid w:val="005A3236"/>
    <w:rsid w:val="005A4D46"/>
    <w:rsid w:val="005B08F5"/>
    <w:rsid w:val="005B3E32"/>
    <w:rsid w:val="005B5150"/>
    <w:rsid w:val="005C1774"/>
    <w:rsid w:val="005C3544"/>
    <w:rsid w:val="005E17D7"/>
    <w:rsid w:val="005E78EB"/>
    <w:rsid w:val="005F03E0"/>
    <w:rsid w:val="005F13EC"/>
    <w:rsid w:val="00601E9F"/>
    <w:rsid w:val="006136F2"/>
    <w:rsid w:val="00621819"/>
    <w:rsid w:val="00623F26"/>
    <w:rsid w:val="00631055"/>
    <w:rsid w:val="00631526"/>
    <w:rsid w:val="00641B50"/>
    <w:rsid w:val="00642BEA"/>
    <w:rsid w:val="006438FB"/>
    <w:rsid w:val="00650C42"/>
    <w:rsid w:val="00656FAB"/>
    <w:rsid w:val="00663652"/>
    <w:rsid w:val="00666A1F"/>
    <w:rsid w:val="00667004"/>
    <w:rsid w:val="00677BC6"/>
    <w:rsid w:val="00677E85"/>
    <w:rsid w:val="00685047"/>
    <w:rsid w:val="00687414"/>
    <w:rsid w:val="00691674"/>
    <w:rsid w:val="00693C3D"/>
    <w:rsid w:val="006A464D"/>
    <w:rsid w:val="006B03F6"/>
    <w:rsid w:val="006B1759"/>
    <w:rsid w:val="006B75F7"/>
    <w:rsid w:val="006C009D"/>
    <w:rsid w:val="006C2295"/>
    <w:rsid w:val="006C59DA"/>
    <w:rsid w:val="006C5E83"/>
    <w:rsid w:val="006D7111"/>
    <w:rsid w:val="0070652F"/>
    <w:rsid w:val="0071527B"/>
    <w:rsid w:val="00720920"/>
    <w:rsid w:val="007231C8"/>
    <w:rsid w:val="007262E6"/>
    <w:rsid w:val="00726FC1"/>
    <w:rsid w:val="007469A8"/>
    <w:rsid w:val="00746C16"/>
    <w:rsid w:val="00746D8E"/>
    <w:rsid w:val="00765E31"/>
    <w:rsid w:val="0077124B"/>
    <w:rsid w:val="00774847"/>
    <w:rsid w:val="00780DB2"/>
    <w:rsid w:val="00784B9C"/>
    <w:rsid w:val="00786545"/>
    <w:rsid w:val="007A0CD3"/>
    <w:rsid w:val="007A0EDC"/>
    <w:rsid w:val="007A2B7A"/>
    <w:rsid w:val="007B0D9F"/>
    <w:rsid w:val="007C761D"/>
    <w:rsid w:val="007D0CC4"/>
    <w:rsid w:val="007D37A2"/>
    <w:rsid w:val="007D5A1A"/>
    <w:rsid w:val="007D5AEE"/>
    <w:rsid w:val="007E0520"/>
    <w:rsid w:val="007E747C"/>
    <w:rsid w:val="007E7E62"/>
    <w:rsid w:val="007F6337"/>
    <w:rsid w:val="008005DC"/>
    <w:rsid w:val="00802818"/>
    <w:rsid w:val="00806181"/>
    <w:rsid w:val="00820F7A"/>
    <w:rsid w:val="00827D7A"/>
    <w:rsid w:val="008405F5"/>
    <w:rsid w:val="00873D39"/>
    <w:rsid w:val="00885F85"/>
    <w:rsid w:val="0088692B"/>
    <w:rsid w:val="0088742C"/>
    <w:rsid w:val="00890729"/>
    <w:rsid w:val="0089221D"/>
    <w:rsid w:val="0089754A"/>
    <w:rsid w:val="008A03FA"/>
    <w:rsid w:val="008A0DB0"/>
    <w:rsid w:val="008B1CA3"/>
    <w:rsid w:val="008C1A70"/>
    <w:rsid w:val="008C7728"/>
    <w:rsid w:val="008D4AF5"/>
    <w:rsid w:val="008D61BB"/>
    <w:rsid w:val="008D78C0"/>
    <w:rsid w:val="008F34F2"/>
    <w:rsid w:val="008F708D"/>
    <w:rsid w:val="00900A60"/>
    <w:rsid w:val="00903897"/>
    <w:rsid w:val="00916CA0"/>
    <w:rsid w:val="00931D42"/>
    <w:rsid w:val="00934515"/>
    <w:rsid w:val="009351E6"/>
    <w:rsid w:val="0093796B"/>
    <w:rsid w:val="00944135"/>
    <w:rsid w:val="0095365C"/>
    <w:rsid w:val="009536F3"/>
    <w:rsid w:val="009662D2"/>
    <w:rsid w:val="0097084F"/>
    <w:rsid w:val="00975BBE"/>
    <w:rsid w:val="00985BAE"/>
    <w:rsid w:val="009A4CC1"/>
    <w:rsid w:val="009B011E"/>
    <w:rsid w:val="009B0CEF"/>
    <w:rsid w:val="009B7CB3"/>
    <w:rsid w:val="009C5C04"/>
    <w:rsid w:val="009D20E9"/>
    <w:rsid w:val="009E0CAB"/>
    <w:rsid w:val="009E1389"/>
    <w:rsid w:val="009F0731"/>
    <w:rsid w:val="009F2D5B"/>
    <w:rsid w:val="009F75C1"/>
    <w:rsid w:val="009F7648"/>
    <w:rsid w:val="00A00A16"/>
    <w:rsid w:val="00A0111D"/>
    <w:rsid w:val="00A17773"/>
    <w:rsid w:val="00A31F08"/>
    <w:rsid w:val="00A56731"/>
    <w:rsid w:val="00A5716F"/>
    <w:rsid w:val="00A63CA7"/>
    <w:rsid w:val="00A706DC"/>
    <w:rsid w:val="00A71422"/>
    <w:rsid w:val="00A768A3"/>
    <w:rsid w:val="00A81C8D"/>
    <w:rsid w:val="00A84FA4"/>
    <w:rsid w:val="00AA2373"/>
    <w:rsid w:val="00AA3137"/>
    <w:rsid w:val="00AB6661"/>
    <w:rsid w:val="00AB7117"/>
    <w:rsid w:val="00AB7CD3"/>
    <w:rsid w:val="00AC20FB"/>
    <w:rsid w:val="00AC51F4"/>
    <w:rsid w:val="00AC59BC"/>
    <w:rsid w:val="00AC60B5"/>
    <w:rsid w:val="00AD2680"/>
    <w:rsid w:val="00AD2B44"/>
    <w:rsid w:val="00AF4148"/>
    <w:rsid w:val="00AF51D4"/>
    <w:rsid w:val="00B0138F"/>
    <w:rsid w:val="00B14DB7"/>
    <w:rsid w:val="00B26DAC"/>
    <w:rsid w:val="00B27482"/>
    <w:rsid w:val="00B46384"/>
    <w:rsid w:val="00B47CFE"/>
    <w:rsid w:val="00B50217"/>
    <w:rsid w:val="00B57141"/>
    <w:rsid w:val="00B57B48"/>
    <w:rsid w:val="00B65152"/>
    <w:rsid w:val="00B723FB"/>
    <w:rsid w:val="00B819CE"/>
    <w:rsid w:val="00B86C24"/>
    <w:rsid w:val="00B90107"/>
    <w:rsid w:val="00B94379"/>
    <w:rsid w:val="00B9600C"/>
    <w:rsid w:val="00BA519C"/>
    <w:rsid w:val="00BB003D"/>
    <w:rsid w:val="00BB5278"/>
    <w:rsid w:val="00BD16F8"/>
    <w:rsid w:val="00BD186A"/>
    <w:rsid w:val="00BD45A4"/>
    <w:rsid w:val="00BD4F6E"/>
    <w:rsid w:val="00BE7E02"/>
    <w:rsid w:val="00BF1592"/>
    <w:rsid w:val="00BF2434"/>
    <w:rsid w:val="00C03CC6"/>
    <w:rsid w:val="00C139C3"/>
    <w:rsid w:val="00C16D94"/>
    <w:rsid w:val="00C17F35"/>
    <w:rsid w:val="00C20191"/>
    <w:rsid w:val="00C21F9E"/>
    <w:rsid w:val="00C240F4"/>
    <w:rsid w:val="00C243A4"/>
    <w:rsid w:val="00C34E59"/>
    <w:rsid w:val="00C47A61"/>
    <w:rsid w:val="00C47D87"/>
    <w:rsid w:val="00C509B9"/>
    <w:rsid w:val="00C54243"/>
    <w:rsid w:val="00C57C34"/>
    <w:rsid w:val="00C6328B"/>
    <w:rsid w:val="00C64713"/>
    <w:rsid w:val="00C64F2C"/>
    <w:rsid w:val="00C73D1D"/>
    <w:rsid w:val="00C7645E"/>
    <w:rsid w:val="00C817A0"/>
    <w:rsid w:val="00C90DB2"/>
    <w:rsid w:val="00C93790"/>
    <w:rsid w:val="00CA1452"/>
    <w:rsid w:val="00CA1CFA"/>
    <w:rsid w:val="00CA27DC"/>
    <w:rsid w:val="00CB453F"/>
    <w:rsid w:val="00CB681B"/>
    <w:rsid w:val="00CC23DC"/>
    <w:rsid w:val="00CC6804"/>
    <w:rsid w:val="00CC7E38"/>
    <w:rsid w:val="00CD68F6"/>
    <w:rsid w:val="00CD7039"/>
    <w:rsid w:val="00CF5FA6"/>
    <w:rsid w:val="00D326CD"/>
    <w:rsid w:val="00D36F41"/>
    <w:rsid w:val="00D40AE3"/>
    <w:rsid w:val="00D63515"/>
    <w:rsid w:val="00D711FE"/>
    <w:rsid w:val="00D7552B"/>
    <w:rsid w:val="00D80383"/>
    <w:rsid w:val="00D82968"/>
    <w:rsid w:val="00DA2A14"/>
    <w:rsid w:val="00DB3EF8"/>
    <w:rsid w:val="00DB452D"/>
    <w:rsid w:val="00DC10CE"/>
    <w:rsid w:val="00DC23AD"/>
    <w:rsid w:val="00DD1983"/>
    <w:rsid w:val="00DD350F"/>
    <w:rsid w:val="00DD5D6D"/>
    <w:rsid w:val="00DD6939"/>
    <w:rsid w:val="00DD7A33"/>
    <w:rsid w:val="00DE2DC5"/>
    <w:rsid w:val="00DE6D45"/>
    <w:rsid w:val="00DF04E3"/>
    <w:rsid w:val="00DF05A2"/>
    <w:rsid w:val="00DF74D6"/>
    <w:rsid w:val="00E002E5"/>
    <w:rsid w:val="00E20E4D"/>
    <w:rsid w:val="00E33EAF"/>
    <w:rsid w:val="00E349B0"/>
    <w:rsid w:val="00E34E36"/>
    <w:rsid w:val="00E4601F"/>
    <w:rsid w:val="00E465AB"/>
    <w:rsid w:val="00E46794"/>
    <w:rsid w:val="00E47ABC"/>
    <w:rsid w:val="00E543D4"/>
    <w:rsid w:val="00E6370D"/>
    <w:rsid w:val="00E8034C"/>
    <w:rsid w:val="00E84B7F"/>
    <w:rsid w:val="00E93418"/>
    <w:rsid w:val="00E96D79"/>
    <w:rsid w:val="00E970C5"/>
    <w:rsid w:val="00EA07C8"/>
    <w:rsid w:val="00EA696E"/>
    <w:rsid w:val="00EB058A"/>
    <w:rsid w:val="00EC6E4E"/>
    <w:rsid w:val="00EE0232"/>
    <w:rsid w:val="00EE49C4"/>
    <w:rsid w:val="00EE6AC2"/>
    <w:rsid w:val="00EF05A6"/>
    <w:rsid w:val="00EF0BF8"/>
    <w:rsid w:val="00EF1E6B"/>
    <w:rsid w:val="00F01E26"/>
    <w:rsid w:val="00F02BD7"/>
    <w:rsid w:val="00F03AC0"/>
    <w:rsid w:val="00F05590"/>
    <w:rsid w:val="00F12052"/>
    <w:rsid w:val="00F12902"/>
    <w:rsid w:val="00F13AC9"/>
    <w:rsid w:val="00F16E10"/>
    <w:rsid w:val="00F25A3C"/>
    <w:rsid w:val="00F34A29"/>
    <w:rsid w:val="00F3788D"/>
    <w:rsid w:val="00F43A2F"/>
    <w:rsid w:val="00F55B47"/>
    <w:rsid w:val="00F57A15"/>
    <w:rsid w:val="00F62587"/>
    <w:rsid w:val="00F74763"/>
    <w:rsid w:val="00F777F0"/>
    <w:rsid w:val="00F82C64"/>
    <w:rsid w:val="00F96023"/>
    <w:rsid w:val="00F972B7"/>
    <w:rsid w:val="00FA1B6D"/>
    <w:rsid w:val="00FA68C8"/>
    <w:rsid w:val="00FB23FB"/>
    <w:rsid w:val="00FB2A09"/>
    <w:rsid w:val="00FB65E2"/>
    <w:rsid w:val="00FC671C"/>
    <w:rsid w:val="00FD742E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9E789"/>
  <w15:docId w15:val="{EF0CC411-0608-42D2-8650-386BFF4E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D4"/>
    <w:rPr>
      <w:rFonts w:ascii="Arial MT" w:eastAsia="Arial MT" w:hAnsi="Arial MT" w:cs="Arial MT"/>
      <w:lang w:val="en-AU"/>
    </w:rPr>
  </w:style>
  <w:style w:type="paragraph" w:styleId="Heading1">
    <w:name w:val="heading 1"/>
    <w:basedOn w:val="Normal"/>
    <w:uiPriority w:val="9"/>
    <w:qFormat/>
    <w:pPr>
      <w:spacing w:before="89"/>
      <w:ind w:left="13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3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55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74"/>
      <w:ind w:left="530" w:hanging="353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437"/>
      <w:jc w:val="center"/>
    </w:pPr>
  </w:style>
  <w:style w:type="paragraph" w:styleId="Header">
    <w:name w:val="header"/>
    <w:basedOn w:val="Normal"/>
    <w:link w:val="HeaderChar"/>
    <w:uiPriority w:val="99"/>
    <w:unhideWhenUsed/>
    <w:qFormat/>
    <w:rsid w:val="00BD16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6F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D16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6F8"/>
    <w:rPr>
      <w:rFonts w:ascii="Arial MT" w:eastAsia="Arial MT" w:hAnsi="Arial MT" w:cs="Arial MT"/>
    </w:rPr>
  </w:style>
  <w:style w:type="paragraph" w:styleId="Quote">
    <w:name w:val="Quote"/>
    <w:basedOn w:val="Normal"/>
    <w:next w:val="Normal"/>
    <w:link w:val="QuoteChar"/>
    <w:uiPriority w:val="29"/>
    <w:qFormat/>
    <w:rsid w:val="00934515"/>
    <w:pPr>
      <w:widowControl/>
      <w:autoSpaceDE/>
      <w:autoSpaceDN/>
      <w:spacing w:before="60" w:after="60"/>
    </w:pPr>
    <w:rPr>
      <w:rFonts w:asciiTheme="minorHAnsi" w:eastAsiaTheme="minorHAnsi" w:hAnsiTheme="minorHAnsi" w:cstheme="minorBidi"/>
      <w:iCs/>
      <w:color w:val="404040" w:themeColor="text1" w:themeTint="BF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934515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934515"/>
    <w:rPr>
      <w:b/>
      <w:bCs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934515"/>
    <w:pPr>
      <w:widowControl/>
      <w:autoSpaceDE/>
      <w:autoSpaceDN/>
      <w:spacing w:before="60" w:after="220"/>
    </w:pPr>
    <w:rPr>
      <w:rFonts w:asciiTheme="minorHAnsi" w:eastAsiaTheme="minorHAnsi" w:hAnsiTheme="minorHAnsi" w:cstheme="minorBidi"/>
      <w:color w:val="404040" w:themeColor="text1" w:themeTint="BF"/>
    </w:rPr>
  </w:style>
  <w:style w:type="character" w:customStyle="1" w:styleId="AgreementChar">
    <w:name w:val="Agreement Char"/>
    <w:basedOn w:val="DefaultParagraphFont"/>
    <w:link w:val="Agreement"/>
    <w:uiPriority w:val="30"/>
    <w:rsid w:val="00934515"/>
    <w:rPr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93451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2255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F63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paragraph" w:styleId="NormalWeb">
    <w:name w:val="Normal (Web)"/>
    <w:basedOn w:val="Normal"/>
    <w:uiPriority w:val="99"/>
    <w:unhideWhenUsed/>
    <w:rsid w:val="007F63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tyle1">
    <w:name w:val="Style1"/>
    <w:basedOn w:val="DefaultParagraphFont"/>
    <w:uiPriority w:val="1"/>
    <w:rsid w:val="00E84B7F"/>
    <w:rPr>
      <w:rFonts w:ascii="Aptos Light" w:hAnsi="Aptos Light"/>
    </w:rPr>
  </w:style>
  <w:style w:type="character" w:styleId="Hyperlink">
    <w:name w:val="Hyperlink"/>
    <w:basedOn w:val="DefaultParagraphFont"/>
    <w:uiPriority w:val="99"/>
    <w:unhideWhenUsed/>
    <w:rsid w:val="00232E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E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3E32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B26DAC"/>
    <w:rPr>
      <w:rFonts w:ascii="Arial MT" w:eastAsia="Arial MT" w:hAnsi="Arial MT" w:cs="Arial MT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349">
          <w:marLeft w:val="0"/>
          <w:marRight w:val="0"/>
          <w:marTop w:val="0"/>
          <w:marBottom w:val="0"/>
          <w:divBdr>
            <w:top w:val="single" w:sz="2" w:space="11" w:color="252355"/>
            <w:left w:val="single" w:sz="2" w:space="11" w:color="252355"/>
            <w:bottom w:val="single" w:sz="2" w:space="11" w:color="252355"/>
            <w:right w:val="single" w:sz="48" w:space="11" w:color="252355"/>
          </w:divBdr>
        </w:div>
        <w:div w:id="1943106785">
          <w:marLeft w:val="0"/>
          <w:marRight w:val="0"/>
          <w:marTop w:val="0"/>
          <w:marBottom w:val="0"/>
          <w:divBdr>
            <w:top w:val="single" w:sz="2" w:space="0" w:color="252355"/>
            <w:left w:val="single" w:sz="2" w:space="15" w:color="252355"/>
            <w:bottom w:val="single" w:sz="2" w:space="15" w:color="252355"/>
            <w:right w:val="single" w:sz="48" w:space="15" w:color="252355"/>
          </w:divBdr>
        </w:div>
      </w:divsChild>
    </w:div>
    <w:div w:id="107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ps@demandmanager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ps@demandmanager.com.au" TargetMode="External"/><Relationship Id="rId2" Type="http://schemas.openxmlformats.org/officeDocument/2006/relationships/hyperlink" Target="http://www.demandmanager.com.au/" TargetMode="External"/><Relationship Id="rId1" Type="http://schemas.openxmlformats.org/officeDocument/2006/relationships/hyperlink" Target="mailto:reps@demandmanager.com.au" TargetMode="External"/><Relationship Id="rId4" Type="http://schemas.openxmlformats.org/officeDocument/2006/relationships/hyperlink" Target="http://www.demandmanager.com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h\AppData\Local\Packages\Microsoft.Office.Desktop_8wekyb3d8bbwe\AC\INetCache\Content.Outlook\9S4N4VSI\RDC!%20Activity%20Form_Install%20a%20High%20Efficiency%20Refrigerated%20Display%20Cabinet_Commercial%20Only_REPS%20hand%20written%20form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59B38-64DA-431B-9B08-4328630DC6C1}"/>
      </w:docPartPr>
      <w:docPartBody>
        <w:p w:rsidR="00FE2A14" w:rsidRDefault="003F603A">
          <w:r w:rsidRPr="002B3E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6EFDBD819F4D51B42734E5CBEA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C2BF9-F60E-426D-BB7E-BF2C8BF6A039}"/>
      </w:docPartPr>
      <w:docPartBody>
        <w:p w:rsidR="003E3475" w:rsidRDefault="00E1152D" w:rsidP="00E1152D">
          <w:pPr>
            <w:pStyle w:val="7D6EFDBD819F4D51B42734E5CBEA55E6"/>
          </w:pPr>
          <w:r w:rsidRPr="00117021">
            <w:rPr>
              <w:rFonts w:ascii="Aptos ExtraBold" w:hAnsi="Aptos ExtraBold"/>
            </w:rPr>
            <w:t>Contact Information</w:t>
          </w:r>
        </w:p>
      </w:docPartBody>
    </w:docPart>
    <w:docPart>
      <w:docPartPr>
        <w:name w:val="40931FC8E5B44E59928EE15888E04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3EB5-F4FC-4EDE-A715-4972A230E571}"/>
      </w:docPartPr>
      <w:docPartBody>
        <w:p w:rsidR="00B16B37" w:rsidRDefault="00B16B37" w:rsidP="00B16B37">
          <w:pPr>
            <w:pStyle w:val="40931FC8E5B44E59928EE15888E04636"/>
          </w:pPr>
          <w:r>
            <w:rPr>
              <w:rFonts w:ascii="Aptos SemiBold" w:hAnsi="Aptos SemiBold" w:cs="Raavi"/>
              <w:color w:val="000000"/>
              <w:szCs w:val="25"/>
              <w:shd w:val="clear" w:color="auto" w:fill="F3F3F3"/>
            </w:rPr>
            <w:t>Name: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2CDBF-F646-4F45-9DFC-4CC269A49888}"/>
      </w:docPartPr>
      <w:docPartBody>
        <w:p w:rsidR="004A43BB" w:rsidRDefault="00921327">
          <w:r w:rsidRPr="001B7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D9E5237784091B29D3C7DCFEDC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EDE6-F783-490A-9B91-BF01DEAE3E70}"/>
      </w:docPartPr>
      <w:docPartBody>
        <w:p w:rsidR="004A43BB" w:rsidRDefault="00921327" w:rsidP="00921327">
          <w:pPr>
            <w:pStyle w:val="745D9E5237784091B29D3C7DCFEDC437"/>
          </w:pPr>
          <w:r w:rsidRPr="001B7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4432308CF4BEDBAF25E85296A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0F81-37E7-48D7-AFD0-12ECDF993371}"/>
      </w:docPartPr>
      <w:docPartBody>
        <w:p w:rsidR="00331321" w:rsidRDefault="00331321" w:rsidP="00331321">
          <w:pPr>
            <w:pStyle w:val="7EA4432308CF4BEDBAF25E85296A8A44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ssistant ExtraBold">
    <w:charset w:val="B1"/>
    <w:family w:val="auto"/>
    <w:pitch w:val="variable"/>
    <w:sig w:usb0="A00008FF" w:usb1="4000204B" w:usb2="00000000" w:usb3="00000000" w:csb0="0000002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FF"/>
    <w:rsid w:val="000112FF"/>
    <w:rsid w:val="0007387B"/>
    <w:rsid w:val="000923CD"/>
    <w:rsid w:val="000C5842"/>
    <w:rsid w:val="00152E67"/>
    <w:rsid w:val="00194518"/>
    <w:rsid w:val="001A1FF3"/>
    <w:rsid w:val="001C229B"/>
    <w:rsid w:val="001C357B"/>
    <w:rsid w:val="002163DC"/>
    <w:rsid w:val="002747DA"/>
    <w:rsid w:val="003117BA"/>
    <w:rsid w:val="00331321"/>
    <w:rsid w:val="00352A75"/>
    <w:rsid w:val="00365D84"/>
    <w:rsid w:val="00381D48"/>
    <w:rsid w:val="003A16C8"/>
    <w:rsid w:val="003D5D47"/>
    <w:rsid w:val="003E3475"/>
    <w:rsid w:val="003F603A"/>
    <w:rsid w:val="004131A2"/>
    <w:rsid w:val="0043544F"/>
    <w:rsid w:val="004969DA"/>
    <w:rsid w:val="004A43BB"/>
    <w:rsid w:val="004F3B0D"/>
    <w:rsid w:val="004F54C2"/>
    <w:rsid w:val="005635F8"/>
    <w:rsid w:val="00564F1C"/>
    <w:rsid w:val="00570FD3"/>
    <w:rsid w:val="00572FDE"/>
    <w:rsid w:val="00574F97"/>
    <w:rsid w:val="005E3987"/>
    <w:rsid w:val="006308E5"/>
    <w:rsid w:val="00632F14"/>
    <w:rsid w:val="006A457E"/>
    <w:rsid w:val="006B75F7"/>
    <w:rsid w:val="006C5E83"/>
    <w:rsid w:val="00720920"/>
    <w:rsid w:val="00746C16"/>
    <w:rsid w:val="0077309C"/>
    <w:rsid w:val="007B0D9F"/>
    <w:rsid w:val="007B303B"/>
    <w:rsid w:val="007C41CE"/>
    <w:rsid w:val="0083473A"/>
    <w:rsid w:val="00921327"/>
    <w:rsid w:val="009D20E9"/>
    <w:rsid w:val="00A00A16"/>
    <w:rsid w:val="00A41305"/>
    <w:rsid w:val="00A63CA7"/>
    <w:rsid w:val="00A85FD9"/>
    <w:rsid w:val="00AB7CD3"/>
    <w:rsid w:val="00AE2D3E"/>
    <w:rsid w:val="00AF51F1"/>
    <w:rsid w:val="00B16B37"/>
    <w:rsid w:val="00B65152"/>
    <w:rsid w:val="00B90A02"/>
    <w:rsid w:val="00BA0F28"/>
    <w:rsid w:val="00C17F35"/>
    <w:rsid w:val="00C21F9E"/>
    <w:rsid w:val="00CA621D"/>
    <w:rsid w:val="00CE7900"/>
    <w:rsid w:val="00D44CB0"/>
    <w:rsid w:val="00DC6894"/>
    <w:rsid w:val="00DF5F0A"/>
    <w:rsid w:val="00DF74D6"/>
    <w:rsid w:val="00E1152D"/>
    <w:rsid w:val="00E4601F"/>
    <w:rsid w:val="00EA696E"/>
    <w:rsid w:val="00F40BE8"/>
    <w:rsid w:val="00F63DB2"/>
    <w:rsid w:val="00FE2A14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321"/>
  </w:style>
  <w:style w:type="paragraph" w:customStyle="1" w:styleId="7D6EFDBD819F4D51B42734E5CBEA55E6">
    <w:name w:val="7D6EFDBD819F4D51B42734E5CBEA55E6"/>
    <w:rsid w:val="00E1152D"/>
    <w:pPr>
      <w:spacing w:line="278" w:lineRule="auto"/>
    </w:pPr>
    <w:rPr>
      <w:sz w:val="24"/>
      <w:szCs w:val="24"/>
    </w:rPr>
  </w:style>
  <w:style w:type="paragraph" w:customStyle="1" w:styleId="40931FC8E5B44E59928EE15888E04636">
    <w:name w:val="40931FC8E5B44E59928EE15888E04636"/>
    <w:rsid w:val="00B16B37"/>
    <w:pPr>
      <w:spacing w:line="278" w:lineRule="auto"/>
    </w:pPr>
    <w:rPr>
      <w:sz w:val="24"/>
      <w:szCs w:val="24"/>
    </w:rPr>
  </w:style>
  <w:style w:type="paragraph" w:customStyle="1" w:styleId="745D9E5237784091B29D3C7DCFEDC437">
    <w:name w:val="745D9E5237784091B29D3C7DCFEDC437"/>
    <w:rsid w:val="00921327"/>
    <w:pPr>
      <w:spacing w:line="278" w:lineRule="auto"/>
    </w:pPr>
    <w:rPr>
      <w:sz w:val="24"/>
      <w:szCs w:val="24"/>
    </w:rPr>
  </w:style>
  <w:style w:type="paragraph" w:customStyle="1" w:styleId="7EA4432308CF4BEDBAF25E85296A8A44">
    <w:name w:val="7EA4432308CF4BEDBAF25E85296A8A44"/>
    <w:rsid w:val="0033132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F359-020D-4CE1-A32B-06EC7842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RDC! Activity Form_Install a High Efficiency Refrigerated Display Cabinet_Commercial Only_REPS hand written form (003)</Template>
  <TotalTime>39</TotalTime>
  <Pages>3</Pages>
  <Words>1135</Words>
  <Characters>5773</Characters>
  <Application>Microsoft Office Word</Application>
  <DocSecurity>0</DocSecurity>
  <Lines>201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Hofner</dc:creator>
  <cp:keywords/>
  <dc:description/>
  <cp:lastModifiedBy>Ryan Liew</cp:lastModifiedBy>
  <cp:revision>12</cp:revision>
  <cp:lastPrinted>2026-03-17T23:47:00Z</cp:lastPrinted>
  <dcterms:created xsi:type="dcterms:W3CDTF">2026-02-11T00:13:00Z</dcterms:created>
  <dcterms:modified xsi:type="dcterms:W3CDTF">2026-03-17T23:48:00Z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